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1702E" w14:textId="77777777" w:rsidR="00FA4B65" w:rsidRPr="00CB3CBC" w:rsidRDefault="00FA4B65" w:rsidP="00FA4B65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5D3E99" wp14:editId="5F37482D">
            <wp:simplePos x="0" y="0"/>
            <wp:positionH relativeFrom="column">
              <wp:posOffset>163830</wp:posOffset>
            </wp:positionH>
            <wp:positionV relativeFrom="paragraph">
              <wp:posOffset>-206375</wp:posOffset>
            </wp:positionV>
            <wp:extent cx="922020" cy="1234440"/>
            <wp:effectExtent l="0" t="0" r="0" b="0"/>
            <wp:wrapSquare wrapText="bothSides"/>
            <wp:docPr id="2" name="Immagine 1" descr="LOGO DEHON vertical CMY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DEHON vertical CMYK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96E19" w14:textId="77777777" w:rsidR="00FA4B65" w:rsidRPr="00CB3CBC" w:rsidRDefault="00FA4B65" w:rsidP="00FA4B65">
      <w:pPr>
        <w:tabs>
          <w:tab w:val="left" w:pos="0"/>
        </w:tabs>
        <w:ind w:left="2124" w:right="284"/>
      </w:pPr>
      <w:proofErr w:type="gramStart"/>
      <w:r w:rsidRPr="00CB3CBC">
        <w:t>ISTITUTO  “</w:t>
      </w:r>
      <w:proofErr w:type="gramEnd"/>
      <w:r w:rsidRPr="00CB3CBC">
        <w:t>LEONE DEHON”</w:t>
      </w:r>
      <w:r w:rsidRPr="00CB3CBC">
        <w:rPr>
          <w:b/>
          <w:sz w:val="22"/>
        </w:rPr>
        <w:t xml:space="preserve"> </w:t>
      </w:r>
      <w:r w:rsidRPr="00CB3CBC">
        <w:rPr>
          <w:sz w:val="22"/>
        </w:rPr>
        <w:t xml:space="preserve">– </w:t>
      </w:r>
      <w:r w:rsidRPr="00CB3CBC">
        <w:t xml:space="preserve">Scuola paritaria –                                     </w:t>
      </w:r>
    </w:p>
    <w:p w14:paraId="5A51A9AB" w14:textId="77777777" w:rsidR="00FA4B65" w:rsidRPr="00CB3CBC" w:rsidRDefault="00FA4B65" w:rsidP="00FA4B65">
      <w:pPr>
        <w:tabs>
          <w:tab w:val="left" w:pos="3402"/>
        </w:tabs>
        <w:ind w:left="2124" w:right="284"/>
      </w:pPr>
      <w:r w:rsidRPr="00CB3CBC">
        <w:rPr>
          <w:b/>
        </w:rPr>
        <w:t>Via Appiani 1 – 20900 MONZA (MB)</w:t>
      </w:r>
      <w:r w:rsidRPr="00CB3CBC">
        <w:rPr>
          <w:rFonts w:ascii="Calibri" w:eastAsia="Calibri" w:hAnsi="Calibri" w:cs="Arial"/>
          <w:noProof/>
          <w:sz w:val="22"/>
          <w:szCs w:val="22"/>
        </w:rPr>
        <w:t xml:space="preserve">                                                                     </w:t>
      </w:r>
    </w:p>
    <w:p w14:paraId="09E6F73E" w14:textId="77777777" w:rsidR="00FA4B65" w:rsidRPr="00CB3CBC" w:rsidRDefault="00FA4B65" w:rsidP="00FA4B65">
      <w:pPr>
        <w:tabs>
          <w:tab w:val="left" w:pos="3402"/>
        </w:tabs>
        <w:ind w:left="2124" w:right="284"/>
        <w:rPr>
          <w:b/>
          <w:color w:val="000000"/>
          <w:sz w:val="18"/>
          <w:u w:val="single"/>
        </w:rPr>
      </w:pPr>
      <w:r w:rsidRPr="00CB3CBC">
        <w:rPr>
          <w:b/>
          <w:sz w:val="18"/>
        </w:rPr>
        <w:t xml:space="preserve">tel. </w:t>
      </w:r>
      <w:proofErr w:type="gramStart"/>
      <w:r w:rsidRPr="00CB3CBC">
        <w:rPr>
          <w:b/>
          <w:sz w:val="18"/>
        </w:rPr>
        <w:t>039.386038  fax</w:t>
      </w:r>
      <w:proofErr w:type="gramEnd"/>
      <w:r w:rsidRPr="00CB3CBC">
        <w:rPr>
          <w:b/>
          <w:sz w:val="18"/>
        </w:rPr>
        <w:t xml:space="preserve"> 039.2300441 e-mail: </w:t>
      </w:r>
      <w:hyperlink r:id="rId8" w:history="1">
        <w:r w:rsidRPr="00CB3CBC">
          <w:rPr>
            <w:b/>
            <w:color w:val="000000"/>
            <w:sz w:val="18"/>
            <w:u w:val="single"/>
          </w:rPr>
          <w:t>info@istitutoleonedehon.it</w:t>
        </w:r>
      </w:hyperlink>
      <w:r w:rsidRPr="00CB3CBC">
        <w:rPr>
          <w:b/>
          <w:color w:val="000000"/>
          <w:sz w:val="18"/>
          <w:u w:val="single"/>
        </w:rPr>
        <w:t xml:space="preserve">                             </w:t>
      </w:r>
    </w:p>
    <w:p w14:paraId="7CA7AB22" w14:textId="77777777" w:rsidR="00A3252B" w:rsidRDefault="00A3252B"/>
    <w:p w14:paraId="6ECB2EF2" w14:textId="77777777" w:rsidR="00812A49" w:rsidRDefault="00812A49"/>
    <w:p w14:paraId="608A62EA" w14:textId="77777777" w:rsidR="00812A49" w:rsidRDefault="00812A49"/>
    <w:p w14:paraId="2E749D71" w14:textId="77777777" w:rsidR="00812A49" w:rsidRDefault="00812A49"/>
    <w:p w14:paraId="731A0B20" w14:textId="77777777" w:rsidR="00812A49" w:rsidRPr="00B44DA4" w:rsidRDefault="00812A49" w:rsidP="00812A49">
      <w:pPr>
        <w:jc w:val="center"/>
        <w:rPr>
          <w:b/>
          <w:sz w:val="32"/>
          <w:szCs w:val="32"/>
        </w:rPr>
      </w:pPr>
      <w:r w:rsidRPr="00B44DA4">
        <w:rPr>
          <w:b/>
          <w:sz w:val="32"/>
          <w:szCs w:val="32"/>
        </w:rPr>
        <w:t>DOMANDA DI PARTECIPAZIONE</w:t>
      </w:r>
    </w:p>
    <w:p w14:paraId="5EB9FB53" w14:textId="77777777" w:rsidR="00812A49" w:rsidRPr="00812A49" w:rsidRDefault="00812A49" w:rsidP="00812A49">
      <w:pPr>
        <w:jc w:val="center"/>
        <w:rPr>
          <w:sz w:val="22"/>
          <w:szCs w:val="22"/>
        </w:rPr>
      </w:pPr>
    </w:p>
    <w:p w14:paraId="0326E4BE" w14:textId="77777777" w:rsidR="00812A49" w:rsidRPr="00812A49" w:rsidRDefault="00812A49" w:rsidP="00812A49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812A49">
        <w:rPr>
          <w:b/>
          <w:bCs/>
          <w:color w:val="000000" w:themeColor="text1"/>
          <w:sz w:val="22"/>
          <w:szCs w:val="22"/>
        </w:rPr>
        <w:t>Avviso AOOGABMI prot. n. 0099808 del 18-07-2024 – denominato “Interventi di tutoraggio e formazione per la riduzione nei divari e negli apprendimenti e il contrasto alla dispersione scolastica (D.M. 19/2024)” 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scolastica”.</w:t>
      </w:r>
    </w:p>
    <w:p w14:paraId="0621EF5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CUP di progetto: H54D21000230006</w:t>
      </w:r>
    </w:p>
    <w:p w14:paraId="5EE7BDCA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Codice locale di progetto: M4C1I1.4-2024-1342-P-46373</w:t>
      </w:r>
    </w:p>
    <w:p w14:paraId="7B68CF68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Titolo del progetto: Esserci: una scuola per tutti</w:t>
      </w:r>
    </w:p>
    <w:p w14:paraId="7EE9C9F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Ente gestore: Istituto Leone Dehon – Atena Impresa Sociale </w:t>
      </w:r>
      <w:proofErr w:type="spellStart"/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srl</w:t>
      </w:r>
      <w:proofErr w:type="spellEnd"/>
    </w:p>
    <w:p w14:paraId="69F59B89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Scuola paritaria non commerciale capofila: LICEO CLASSICO “LEONE DEHON” – MONZA CODICE MECCANOGRAFICO: MBPC215006</w:t>
      </w:r>
    </w:p>
    <w:p w14:paraId="0E5CC764" w14:textId="77777777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rFonts w:ascii="Times New Roman" w:hAnsi="Times New Roman" w:cs="Times New Roman"/>
          <w:color w:val="000000" w:themeColor="text1"/>
          <w:sz w:val="22"/>
          <w:szCs w:val="22"/>
        </w:rPr>
        <w:t>Sede dell'attività: ISTITUTO LEONE DEHON, Via Appiani 1, Monza (MB)</w:t>
      </w:r>
    </w:p>
    <w:p w14:paraId="1DEF3CF2" w14:textId="77777777" w:rsidR="00812A49" w:rsidRPr="00812A49" w:rsidRDefault="00812A49" w:rsidP="00812A49">
      <w:pPr>
        <w:spacing w:before="120" w:after="120"/>
        <w:rPr>
          <w:b/>
          <w:sz w:val="22"/>
          <w:szCs w:val="22"/>
        </w:rPr>
      </w:pPr>
    </w:p>
    <w:p w14:paraId="7E01CFC0" w14:textId="45402A73" w:rsidR="00812A49" w:rsidRPr="00812A49" w:rsidRDefault="00812A49" w:rsidP="00812A49">
      <w:pPr>
        <w:spacing w:before="120" w:after="120"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Il/la sottoscritto/a __________________________</w:t>
      </w:r>
      <w:bookmarkStart w:id="0" w:name="_Hlk101543056"/>
      <w:r w:rsidRPr="00812A49">
        <w:rPr>
          <w:b/>
          <w:sz w:val="22"/>
          <w:szCs w:val="22"/>
        </w:rPr>
        <w:t>____________________</w:t>
      </w:r>
      <w:bookmarkEnd w:id="0"/>
      <w:r w:rsidRPr="00812A49">
        <w:rPr>
          <w:b/>
          <w:sz w:val="22"/>
          <w:szCs w:val="22"/>
        </w:rPr>
        <w:t xml:space="preserve"> nato/a </w:t>
      </w:r>
      <w:proofErr w:type="spellStart"/>
      <w:r w:rsidRPr="00812A49">
        <w:rPr>
          <w:b/>
          <w:sz w:val="22"/>
          <w:szCs w:val="22"/>
        </w:rPr>
        <w:t>a</w:t>
      </w:r>
      <w:proofErr w:type="spellEnd"/>
      <w:r w:rsidRPr="00812A49">
        <w:rPr>
          <w:b/>
          <w:sz w:val="22"/>
          <w:szCs w:val="22"/>
        </w:rPr>
        <w:t xml:space="preserve"> ____________________ il____________________</w:t>
      </w:r>
      <w:bookmarkStart w:id="1" w:name="_Hlk96611450"/>
      <w:r w:rsidRPr="00812A49">
        <w:rPr>
          <w:b/>
          <w:sz w:val="22"/>
          <w:szCs w:val="22"/>
        </w:rPr>
        <w:t xml:space="preserve"> residente a ____________________________ Provincia di _________</w:t>
      </w:r>
      <w:bookmarkStart w:id="2" w:name="_Hlk76717201"/>
      <w:bookmarkEnd w:id="1"/>
      <w:r w:rsidRPr="00812A49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812A49">
        <w:rPr>
          <w:b/>
          <w:sz w:val="22"/>
          <w:szCs w:val="22"/>
        </w:rPr>
        <w:t>_</w:t>
      </w:r>
      <w:bookmarkStart w:id="4" w:name="_Hlk101543132"/>
      <w:r w:rsidRPr="00812A49">
        <w:rPr>
          <w:b/>
          <w:sz w:val="22"/>
          <w:szCs w:val="22"/>
        </w:rPr>
        <w:t>__________</w:t>
      </w:r>
      <w:bookmarkEnd w:id="3"/>
      <w:bookmarkEnd w:id="4"/>
      <w:r w:rsidRPr="00812A49">
        <w:rPr>
          <w:b/>
          <w:sz w:val="22"/>
          <w:szCs w:val="22"/>
        </w:rPr>
        <w:t xml:space="preserve"> n. ______</w:t>
      </w:r>
      <w:bookmarkEnd w:id="2"/>
      <w:r w:rsidRPr="00812A49">
        <w:rPr>
          <w:b/>
          <w:sz w:val="22"/>
          <w:szCs w:val="22"/>
        </w:rPr>
        <w:t xml:space="preserve">                        Codice Fiscale __________________________________________________________________, </w:t>
      </w:r>
    </w:p>
    <w:p w14:paraId="268BEFAA" w14:textId="0BD24ECC" w:rsidR="00812A49" w:rsidRPr="00812A49" w:rsidRDefault="00812A49" w:rsidP="00B44DA4">
      <w:pPr>
        <w:spacing w:line="480" w:lineRule="auto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in qualità di </w:t>
      </w:r>
      <w:r w:rsidRPr="00812A49">
        <w:rPr>
          <w:sz w:val="22"/>
          <w:szCs w:val="22"/>
        </w:rPr>
        <w:t xml:space="preserve"> </w:t>
      </w:r>
    </w:p>
    <w:p w14:paraId="087ABDE2" w14:textId="1E25AD58" w:rsidR="00812A49" w:rsidRPr="00812A49" w:rsidRDefault="00B44DA4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B54D24" wp14:editId="6E1EEBEB">
                <wp:simplePos x="0" y="0"/>
                <wp:positionH relativeFrom="column">
                  <wp:posOffset>13349</wp:posOffset>
                </wp:positionH>
                <wp:positionV relativeFrom="paragraph">
                  <wp:posOffset>47894</wp:posOffset>
                </wp:positionV>
                <wp:extent cx="120650" cy="95250"/>
                <wp:effectExtent l="0" t="0" r="6350" b="6350"/>
                <wp:wrapNone/>
                <wp:docPr id="797388126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F00D" id="Rettangolo 11" o:spid="_x0000_s1026" style="position:absolute;margin-left:1.05pt;margin-top:3.75pt;width:9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" fillcolor="window" strokecolor="windowText" strokeweight="1pt">
                <v:path arrowok="t"/>
              </v:rect>
            </w:pict>
          </mc:Fallback>
        </mc:AlternateContent>
      </w:r>
      <w:r w:rsidR="00812A49" w:rsidRPr="00812A49">
        <w:rPr>
          <w:rFonts w:ascii="Times New Roman" w:hAnsi="Times New Roman" w:cs="Times New Roman"/>
          <w:sz w:val="22"/>
          <w:szCs w:val="22"/>
        </w:rPr>
        <w:tab/>
        <w:t xml:space="preserve">DOCENTE ESPERTO INTERNO </w:t>
      </w:r>
    </w:p>
    <w:p w14:paraId="52781FD2" w14:textId="26F72876" w:rsidR="00812A49" w:rsidRPr="00812A49" w:rsidRDefault="00812A49" w:rsidP="00B44DA4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0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6E9AF" wp14:editId="0E23465C">
                <wp:simplePos x="0" y="0"/>
                <wp:positionH relativeFrom="column">
                  <wp:posOffset>0</wp:posOffset>
                </wp:positionH>
                <wp:positionV relativeFrom="paragraph">
                  <wp:posOffset>41220</wp:posOffset>
                </wp:positionV>
                <wp:extent cx="120650" cy="95250"/>
                <wp:effectExtent l="0" t="0" r="6350" b="6350"/>
                <wp:wrapNone/>
                <wp:docPr id="2127940103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9CD1D" id="Rettangolo 7" o:spid="_x0000_s1026" style="position:absolute;margin-left:0;margin-top:3.25pt;width:9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LcGYd8AAAAJAQAADwAAAGRycy9kb3du&#13;&#10;cmV2LnhtbEyPQUvDQBCF74L/YRnBm9200KppJqVUhYJ6aC2et9lpEs3Ohuwmjf/e6UkvA4/He/O+&#13;&#10;bDW6Rg3UhdozwnSSgCIuvK25RDh8vNw9gArRsDWNZ0L4oQCr/PoqM6n1Z97RsI+lkhIOqUGoYmxT&#13;&#10;rUNRkTNh4lti8U6+cyaK7EptO3OWctfoWZIstDM1y4fKtLSpqPje9w5hvSvnb5+vdP81hK099dv6&#13;&#10;+fC+Qby9GZ+WctZLUJHG+JeAC4Psh1yGHX3PNqgGQWgiwmIO6mI+ijwizKZz0Hmm/xPkvw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AotwZh3wAAAAk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 w:rsidRPr="00812A49">
        <w:rPr>
          <w:rFonts w:ascii="Times New Roman" w:hAnsi="Times New Roman" w:cs="Times New Roman"/>
          <w:sz w:val="22"/>
          <w:szCs w:val="22"/>
        </w:rPr>
        <w:tab/>
        <w:t>TUTOR INTERNO</w:t>
      </w:r>
    </w:p>
    <w:p w14:paraId="2FA8B859" w14:textId="0ED5FB80" w:rsidR="00812A49" w:rsidRPr="00812A49" w:rsidRDefault="00812A49" w:rsidP="00812A49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12A49">
        <w:rPr>
          <w:rFonts w:ascii="Times New Roman" w:hAnsi="Times New Roman" w:cs="Times New Roman"/>
          <w:b/>
          <w:bCs/>
          <w:sz w:val="22"/>
          <w:szCs w:val="22"/>
        </w:rPr>
        <w:t>Per la seguente tipologia di attività:</w:t>
      </w:r>
    </w:p>
    <w:p w14:paraId="2DCB2FC7" w14:textId="0C3FC9B3" w:rsidR="00812A49" w:rsidRDefault="00721962" w:rsidP="007C54FD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2982BE" wp14:editId="711AD031">
                <wp:simplePos x="0" y="0"/>
                <wp:positionH relativeFrom="column">
                  <wp:posOffset>39537</wp:posOffset>
                </wp:positionH>
                <wp:positionV relativeFrom="paragraph">
                  <wp:posOffset>46721</wp:posOffset>
                </wp:positionV>
                <wp:extent cx="120650" cy="95250"/>
                <wp:effectExtent l="0" t="0" r="6350" b="6350"/>
                <wp:wrapNone/>
                <wp:docPr id="163297354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7AF1D" id="Rettangolo 11" o:spid="_x0000_s1026" style="position:absolute;margin-left:3.1pt;margin-top:3.7pt;width:9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&#13;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C54FD" w:rsidRPr="00635F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Percorsi co-curricolari rivolti a studenti con fragilità negli apprendimenti, a rischio di abbandono o che abbiano interrotto la frequenza scolastica: </w:t>
      </w:r>
      <w:r w:rsidR="007C54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CONOSCO LA MIA </w:t>
      </w:r>
      <w:proofErr w:type="gramStart"/>
      <w:r w:rsidR="007C54F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LINGUA </w:t>
      </w:r>
      <w:r w:rsidR="007C54FD" w:rsidRPr="00635F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GRUPPO A</w:t>
      </w:r>
    </w:p>
    <w:p w14:paraId="0C50C74F" w14:textId="3D2D21FE" w:rsidR="00721962" w:rsidRPr="00812A49" w:rsidRDefault="00721962" w:rsidP="007C54FD">
      <w:pPr>
        <w:pStyle w:val="Didefault"/>
        <w:widowControl w:val="0"/>
        <w:tabs>
          <w:tab w:val="left" w:pos="360"/>
          <w:tab w:val="left" w:pos="634"/>
          <w:tab w:val="left" w:pos="720"/>
          <w:tab w:val="left" w:pos="1267"/>
          <w:tab w:val="left" w:pos="1901"/>
          <w:tab w:val="left" w:pos="2535"/>
          <w:tab w:val="left" w:pos="3168"/>
          <w:tab w:val="left" w:pos="3802"/>
          <w:tab w:val="left" w:pos="4503"/>
          <w:tab w:val="left" w:pos="5069"/>
          <w:tab w:val="left" w:pos="5703"/>
          <w:tab w:val="left" w:pos="6336"/>
          <w:tab w:val="left" w:pos="6970"/>
          <w:tab w:val="left" w:pos="7603"/>
          <w:tab w:val="left" w:pos="7788"/>
          <w:tab w:val="left" w:pos="8496"/>
          <w:tab w:val="left" w:pos="9132"/>
        </w:tabs>
        <w:suppressAutoHyphens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12A4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7DF32E" wp14:editId="197B8E84">
                <wp:simplePos x="0" y="0"/>
                <wp:positionH relativeFrom="column">
                  <wp:posOffset>33372</wp:posOffset>
                </wp:positionH>
                <wp:positionV relativeFrom="paragraph">
                  <wp:posOffset>40047</wp:posOffset>
                </wp:positionV>
                <wp:extent cx="120650" cy="95250"/>
                <wp:effectExtent l="0" t="0" r="6350" b="6350"/>
                <wp:wrapNone/>
                <wp:docPr id="1068338839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88994" id="Rettangolo 11" o:spid="_x0000_s1026" style="position:absolute;margin-left:2.65pt;margin-top:3.15pt;width:9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" fillcolor="window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35F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Percorsi co-curricolari rivolti a studenti con fragilità negli apprendimenti, a rischio di abbandono o che abbiano interrotto la frequenza scolastica: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CONOSCO LA MIA 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LINGUA </w:t>
      </w:r>
      <w:r w:rsidRPr="00635F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GRUPPO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B</w:t>
      </w:r>
    </w:p>
    <w:p w14:paraId="7BC8902E" w14:textId="77777777" w:rsidR="00812A49" w:rsidRPr="00812A49" w:rsidRDefault="00812A49" w:rsidP="00812A49">
      <w:pPr>
        <w:spacing w:before="120" w:after="120"/>
        <w:jc w:val="both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</w:t>
      </w:r>
      <w:r w:rsidRPr="00812A49">
        <w:rPr>
          <w:b/>
          <w:sz w:val="22"/>
          <w:szCs w:val="22"/>
        </w:rPr>
        <w:lastRenderedPageBreak/>
        <w:t xml:space="preserve">dai benefici eventualmente ottenuti ai sensi dell’art. 75 del d.P.R. n. 445 del 28 dicembre 2000 e l’applicazione di ogni altra sanzione prevista dalla legge, nella </w:t>
      </w:r>
      <w:proofErr w:type="gramStart"/>
      <w:r w:rsidRPr="00812A49">
        <w:rPr>
          <w:b/>
          <w:sz w:val="22"/>
          <w:szCs w:val="22"/>
        </w:rPr>
        <w:t>predetta</w:t>
      </w:r>
      <w:proofErr w:type="gramEnd"/>
      <w:r w:rsidRPr="00812A49">
        <w:rPr>
          <w:b/>
          <w:sz w:val="22"/>
          <w:szCs w:val="22"/>
        </w:rPr>
        <w:t xml:space="preserve"> qualità, ai sensi e per gli effetti di cui agli artt. 46 e 47 del d.P.R. n. 445 del 28 dicembre 2000,</w:t>
      </w:r>
    </w:p>
    <w:p w14:paraId="5850258D" w14:textId="77777777" w:rsidR="00812A49" w:rsidRPr="00812A49" w:rsidRDefault="00812A49" w:rsidP="00812A49">
      <w:pPr>
        <w:spacing w:before="120" w:after="120"/>
        <w:jc w:val="center"/>
        <w:rPr>
          <w:b/>
          <w:sz w:val="22"/>
          <w:szCs w:val="22"/>
        </w:rPr>
      </w:pPr>
      <w:r w:rsidRPr="00812A49">
        <w:rPr>
          <w:b/>
          <w:sz w:val="22"/>
          <w:szCs w:val="22"/>
        </w:rPr>
        <w:t>CHIEDE</w:t>
      </w:r>
    </w:p>
    <w:p w14:paraId="15BD8132" w14:textId="77777777" w:rsidR="00812A49" w:rsidRPr="00812A49" w:rsidRDefault="00812A49" w:rsidP="00812A49">
      <w:pPr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essere ammesso/a </w:t>
      </w:r>
      <w:proofErr w:type="spellStart"/>
      <w:r w:rsidRPr="00812A49">
        <w:rPr>
          <w:bCs/>
          <w:sz w:val="22"/>
          <w:szCs w:val="22"/>
        </w:rPr>
        <w:t>a</w:t>
      </w:r>
      <w:proofErr w:type="spellEnd"/>
      <w:r w:rsidRPr="00812A49">
        <w:rPr>
          <w:bCs/>
          <w:sz w:val="22"/>
          <w:szCs w:val="22"/>
        </w:rPr>
        <w:t xml:space="preserve"> partecipare alla procedura in oggetto. </w:t>
      </w:r>
    </w:p>
    <w:p w14:paraId="22120F04" w14:textId="77777777" w:rsidR="00812A49" w:rsidRPr="00812A49" w:rsidRDefault="00812A49" w:rsidP="00812A49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 xml:space="preserve">A tal fine, </w:t>
      </w:r>
      <w:r w:rsidRPr="00812A49">
        <w:rPr>
          <w:b/>
          <w:bCs/>
          <w:sz w:val="22"/>
          <w:szCs w:val="22"/>
          <w:u w:val="single"/>
          <w:lang w:val="it-IT"/>
        </w:rPr>
        <w:t>dichiara</w:t>
      </w:r>
      <w:r w:rsidRPr="00812A49">
        <w:rPr>
          <w:sz w:val="22"/>
          <w:szCs w:val="22"/>
          <w:lang w:val="it-IT"/>
        </w:rPr>
        <w:t>, sotto la propria responsabilità:</w:t>
      </w:r>
    </w:p>
    <w:p w14:paraId="29D6DA9B" w14:textId="77777777" w:rsidR="00812A49" w:rsidRPr="00812A49" w:rsidRDefault="00812A49" w:rsidP="00812A49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28D3118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residenza: _____________________________________________________________</w:t>
      </w:r>
    </w:p>
    <w:p w14:paraId="6DA135D1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indirizzo posta elettronica ordinaria: ________________________________________</w:t>
      </w:r>
    </w:p>
    <w:p w14:paraId="5C9A736F" w14:textId="77777777" w:rsidR="00812A49" w:rsidRPr="00812A49" w:rsidRDefault="00812A49" w:rsidP="00812A49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812A49">
        <w:rPr>
          <w:sz w:val="22"/>
          <w:szCs w:val="22"/>
          <w:lang w:val="it-IT"/>
        </w:rPr>
        <w:t>numero di telefono: _____________________________________________________,</w:t>
      </w:r>
    </w:p>
    <w:p w14:paraId="2C4B415E" w14:textId="77777777" w:rsidR="00812A49" w:rsidRPr="00812A49" w:rsidRDefault="00812A49" w:rsidP="00812A4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812A49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E177708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 Decreto e dell’Avviso e di accettare tutte le condizioni ivi contenute;</w:t>
      </w:r>
    </w:p>
    <w:p w14:paraId="453E5D79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aver preso visione dell’informativa di cui all’art. 6 dell’Avviso di selezione;</w:t>
      </w:r>
    </w:p>
    <w:p w14:paraId="0494D68F" w14:textId="77777777" w:rsidR="00812A49" w:rsidRPr="00812A49" w:rsidRDefault="00812A49" w:rsidP="00812A49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CF7D921" w14:textId="77777777" w:rsidR="00812A49" w:rsidRPr="00812A49" w:rsidRDefault="00812A49" w:rsidP="00812A49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before="120" w:after="360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12A49">
        <w:rPr>
          <w:rFonts w:ascii="Times New Roman" w:hAnsi="Times New Roman"/>
          <w:sz w:val="22"/>
          <w:szCs w:val="22"/>
        </w:rPr>
        <w:t xml:space="preserve">Ai fini della partecipazione alla procedura in oggetto, il sottoscritto/a </w:t>
      </w:r>
    </w:p>
    <w:p w14:paraId="2B51B522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b/>
          <w:bCs/>
          <w:sz w:val="22"/>
          <w:szCs w:val="22"/>
        </w:rPr>
      </w:pPr>
      <w:r w:rsidRPr="00812A49">
        <w:rPr>
          <w:b/>
          <w:bCs/>
          <w:sz w:val="22"/>
          <w:szCs w:val="22"/>
        </w:rPr>
        <w:t>DICHIARA ALTRESÌ</w:t>
      </w:r>
    </w:p>
    <w:p w14:paraId="3E71E4D9" w14:textId="1876943B" w:rsidR="00812A49" w:rsidRPr="00812A49" w:rsidRDefault="00812A49" w:rsidP="00812A49">
      <w:pPr>
        <w:tabs>
          <w:tab w:val="left" w:pos="426"/>
        </w:tabs>
        <w:spacing w:before="120" w:after="120"/>
        <w:rPr>
          <w:bCs/>
          <w:sz w:val="22"/>
          <w:szCs w:val="22"/>
        </w:rPr>
      </w:pPr>
      <w:r w:rsidRPr="00812A49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2653CD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>possedere l’idoneità fisica allo svolgimento delle funzioni cui la presente procedura di selezione si riferisce;</w:t>
      </w:r>
    </w:p>
    <w:p w14:paraId="70DCB091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r w:rsidRPr="00812A49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D6E930D" w14:textId="77777777" w:rsidR="00812A49" w:rsidRPr="00812A49" w:rsidRDefault="00812A49" w:rsidP="00812A49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/>
        </w:rPr>
      </w:pPr>
      <w:bookmarkStart w:id="5" w:name="_Hlk107862731"/>
      <w:r w:rsidRPr="00812A49">
        <w:rPr>
          <w:rFonts w:ascii="Times New Roman" w:hAnsi="Times New Roman"/>
        </w:rPr>
        <w:t xml:space="preserve">non trovarsi in situazioni di conflitto di interessi, anche potenziale, che possano interferire con l’esercizio dell’incarico, né in situazione di incompatibilità per il suo svolgimento. </w:t>
      </w:r>
      <w:bookmarkEnd w:id="5"/>
    </w:p>
    <w:p w14:paraId="760C349C" w14:textId="77777777" w:rsidR="00812A49" w:rsidRPr="00812A49" w:rsidRDefault="00812A49" w:rsidP="00812A49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sz w:val="22"/>
          <w:szCs w:val="22"/>
        </w:rPr>
      </w:pPr>
      <w:r w:rsidRPr="00812A49">
        <w:rPr>
          <w:sz w:val="22"/>
          <w:szCs w:val="22"/>
        </w:rPr>
        <w:t xml:space="preserve">Si allega alla presente </w:t>
      </w:r>
      <w:r w:rsidRPr="00812A49">
        <w:rPr>
          <w:i/>
          <w:iCs/>
          <w:sz w:val="22"/>
          <w:szCs w:val="22"/>
        </w:rPr>
        <w:t>curriculum vitae</w:t>
      </w:r>
      <w:r w:rsidRPr="00812A49">
        <w:rPr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2A49" w:rsidRPr="00812A49" w14:paraId="1A8F2041" w14:textId="77777777" w:rsidTr="00B664DA">
        <w:tc>
          <w:tcPr>
            <w:tcW w:w="4814" w:type="dxa"/>
            <w:shd w:val="clear" w:color="auto" w:fill="auto"/>
          </w:tcPr>
          <w:p w14:paraId="4D4B2B2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57C42368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Firma del Candidato</w:t>
            </w:r>
          </w:p>
        </w:tc>
      </w:tr>
      <w:tr w:rsidR="00812A49" w:rsidRPr="00812A49" w14:paraId="61DB9378" w14:textId="77777777" w:rsidTr="00B664DA">
        <w:tc>
          <w:tcPr>
            <w:tcW w:w="4814" w:type="dxa"/>
            <w:shd w:val="clear" w:color="auto" w:fill="auto"/>
          </w:tcPr>
          <w:p w14:paraId="7FD51E6C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2DFD1A02" w14:textId="77777777" w:rsidR="00812A49" w:rsidRPr="00812A49" w:rsidRDefault="00812A49" w:rsidP="00B664D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12A49">
              <w:rPr>
                <w:sz w:val="22"/>
                <w:szCs w:val="22"/>
              </w:rPr>
              <w:t>____________________________</w:t>
            </w:r>
          </w:p>
        </w:tc>
      </w:tr>
    </w:tbl>
    <w:p w14:paraId="15F50052" w14:textId="77777777" w:rsidR="00812A49" w:rsidRDefault="00812A49"/>
    <w:sectPr w:rsidR="00812A49" w:rsidSect="00B44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5F037" w14:textId="77777777" w:rsidR="007E6108" w:rsidRDefault="007E6108" w:rsidP="00361D6B">
      <w:r>
        <w:separator/>
      </w:r>
    </w:p>
  </w:endnote>
  <w:endnote w:type="continuationSeparator" w:id="0">
    <w:p w14:paraId="09E13E59" w14:textId="77777777" w:rsidR="007E6108" w:rsidRDefault="007E6108" w:rsidP="0036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0B649" w14:textId="77777777" w:rsidR="00361D6B" w:rsidRDefault="00361D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901A" w14:textId="77777777" w:rsidR="00361D6B" w:rsidRDefault="00361D6B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CB24A4" wp14:editId="164974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72555" cy="271145"/>
          <wp:effectExtent l="0" t="0" r="4445" b="0"/>
          <wp:wrapNone/>
          <wp:docPr id="1" name="FUTURA_INLINE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URA_INLINE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27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4AEBD" w14:textId="77777777" w:rsidR="00361D6B" w:rsidRDefault="00361D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9A48E" w14:textId="77777777" w:rsidR="007E6108" w:rsidRDefault="007E6108" w:rsidP="00361D6B">
      <w:r>
        <w:separator/>
      </w:r>
    </w:p>
  </w:footnote>
  <w:footnote w:type="continuationSeparator" w:id="0">
    <w:p w14:paraId="1E8347AF" w14:textId="77777777" w:rsidR="007E6108" w:rsidRDefault="007E6108" w:rsidP="0036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539B4" w14:textId="77777777" w:rsidR="00361D6B" w:rsidRDefault="00361D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52B08" w14:textId="77777777" w:rsidR="00361D6B" w:rsidRDefault="00361D6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19ED5" w14:textId="77777777" w:rsidR="00361D6B" w:rsidRDefault="00361D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Aptos" w:hAnsi="Aptos" w:cs="Aptos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996759816">
    <w:abstractNumId w:val="1"/>
    <w:lvlOverride w:ilvl="0">
      <w:startOverride w:val="1"/>
    </w:lvlOverride>
  </w:num>
  <w:num w:numId="2" w16cid:durableId="763843303">
    <w:abstractNumId w:val="2"/>
  </w:num>
  <w:num w:numId="3" w16cid:durableId="734813565">
    <w:abstractNumId w:val="0"/>
  </w:num>
  <w:num w:numId="4" w16cid:durableId="1641157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49"/>
    <w:rsid w:val="00046AB5"/>
    <w:rsid w:val="000942EA"/>
    <w:rsid w:val="000F5A0F"/>
    <w:rsid w:val="00142625"/>
    <w:rsid w:val="002A36A3"/>
    <w:rsid w:val="00361D6B"/>
    <w:rsid w:val="0059329E"/>
    <w:rsid w:val="00653833"/>
    <w:rsid w:val="00721962"/>
    <w:rsid w:val="007C37EC"/>
    <w:rsid w:val="007C54FD"/>
    <w:rsid w:val="007E6108"/>
    <w:rsid w:val="00812A49"/>
    <w:rsid w:val="008372C9"/>
    <w:rsid w:val="008C1ECC"/>
    <w:rsid w:val="0091277C"/>
    <w:rsid w:val="00A2404E"/>
    <w:rsid w:val="00A3252B"/>
    <w:rsid w:val="00B44DA4"/>
    <w:rsid w:val="00C52326"/>
    <w:rsid w:val="00DF59FB"/>
    <w:rsid w:val="00F66CAB"/>
    <w:rsid w:val="00FA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F23E"/>
  <w15:chartTrackingRefBased/>
  <w15:docId w15:val="{84D6BED4-EF86-A441-BFEB-D1D3911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B6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4B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4B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4B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4B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4B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4B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4B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4B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4B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4B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4B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4B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4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A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4B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4B6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4B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4B6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A4B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4B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4B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61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D6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Didefault">
    <w:name w:val="Di default"/>
    <w:rsid w:val="00812A4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eastAsia="it-IT"/>
      <w14:ligatures w14:val="none"/>
    </w:rPr>
  </w:style>
  <w:style w:type="paragraph" w:customStyle="1" w:styleId="sche3">
    <w:name w:val="sche_3"/>
    <w:rsid w:val="00812A4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812A49"/>
    <w:pPr>
      <w:numPr>
        <w:numId w:val="2"/>
      </w:numPr>
      <w:spacing w:after="240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CommaCarattere">
    <w:name w:val="Comma Carattere"/>
    <w:link w:val="Comma"/>
    <w:rsid w:val="00812A4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titutoleonedehon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a/Desktop/carta_intestata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carta_intestata_PNRR.dotx</Template>
  <TotalTime>0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Lara Galimberti</cp:lastModifiedBy>
  <cp:revision>4</cp:revision>
  <dcterms:created xsi:type="dcterms:W3CDTF">2024-11-22T13:34:00Z</dcterms:created>
  <dcterms:modified xsi:type="dcterms:W3CDTF">2024-11-29T18:37:00Z</dcterms:modified>
</cp:coreProperties>
</file>