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A62EA" w14:textId="24AA80F6" w:rsidR="00812A49" w:rsidRDefault="00AD2689">
      <w:r w:rsidRPr="004F1C24">
        <w:rPr>
          <w:noProof/>
        </w:rPr>
        <w:drawing>
          <wp:inline distT="0" distB="0" distL="0" distR="0" wp14:anchorId="46D3B268" wp14:editId="42701A98">
            <wp:extent cx="6120130" cy="1148080"/>
            <wp:effectExtent l="0" t="0" r="1270" b="0"/>
            <wp:docPr id="362976066" name="Immagine 1" descr="Immagine che contiene testo, Carattere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976066" name="Immagine 1" descr="Immagine che contiene testo, Carattere, schermata&#10;&#10;Descrizione generata automa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14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49D71" w14:textId="77777777" w:rsidR="00812A49" w:rsidRDefault="00812A49"/>
    <w:p w14:paraId="731A0B20" w14:textId="77777777" w:rsidR="00812A49" w:rsidRPr="00B44DA4" w:rsidRDefault="00812A49" w:rsidP="00812A49">
      <w:pPr>
        <w:jc w:val="center"/>
        <w:rPr>
          <w:b/>
          <w:sz w:val="32"/>
          <w:szCs w:val="32"/>
        </w:rPr>
      </w:pPr>
      <w:r w:rsidRPr="00B44DA4">
        <w:rPr>
          <w:b/>
          <w:sz w:val="32"/>
          <w:szCs w:val="32"/>
        </w:rPr>
        <w:t>DOMANDA DI PARTECIPAZIONE</w:t>
      </w:r>
    </w:p>
    <w:p w14:paraId="5EB9FB53" w14:textId="77777777" w:rsidR="00812A49" w:rsidRPr="00812A49" w:rsidRDefault="00812A49" w:rsidP="00812A49">
      <w:pPr>
        <w:jc w:val="center"/>
        <w:rPr>
          <w:sz w:val="22"/>
          <w:szCs w:val="22"/>
        </w:rPr>
      </w:pPr>
    </w:p>
    <w:p w14:paraId="0326E4BE" w14:textId="77777777" w:rsidR="00812A49" w:rsidRPr="00812A49" w:rsidRDefault="00812A49" w:rsidP="00812A49">
      <w:pPr>
        <w:autoSpaceDE w:val="0"/>
        <w:autoSpaceDN w:val="0"/>
        <w:adjustRightInd w:val="0"/>
        <w:jc w:val="both"/>
        <w:rPr>
          <w:b/>
          <w:bCs/>
          <w:color w:val="000000" w:themeColor="text1"/>
          <w:sz w:val="22"/>
          <w:szCs w:val="22"/>
        </w:rPr>
      </w:pPr>
      <w:r w:rsidRPr="00812A49">
        <w:rPr>
          <w:b/>
          <w:bCs/>
          <w:color w:val="000000" w:themeColor="text1"/>
          <w:sz w:val="22"/>
          <w:szCs w:val="22"/>
        </w:rPr>
        <w:t>Avviso AOOGABMI prot. n. 0099808 del 18-07-2024 – denominato “Interventi di tutoraggio e formazione per la riduzione nei divari e negli apprendimenti e il contrasto alla dispersione scolastica (D.M. 19/2024)”  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scolastica”.</w:t>
      </w:r>
    </w:p>
    <w:p w14:paraId="0621EF58" w14:textId="77777777" w:rsidR="00812A49" w:rsidRPr="00812A49" w:rsidRDefault="00812A49" w:rsidP="00812A49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12A49">
        <w:rPr>
          <w:rFonts w:ascii="Times New Roman" w:hAnsi="Times New Roman" w:cs="Times New Roman"/>
          <w:color w:val="000000" w:themeColor="text1"/>
          <w:sz w:val="22"/>
          <w:szCs w:val="22"/>
        </w:rPr>
        <w:t>Codice CUP di progetto: H54D21000230006</w:t>
      </w:r>
    </w:p>
    <w:p w14:paraId="5EE7BDCA" w14:textId="77777777" w:rsidR="00812A49" w:rsidRPr="00812A49" w:rsidRDefault="00812A49" w:rsidP="00812A49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12A49">
        <w:rPr>
          <w:rFonts w:ascii="Times New Roman" w:hAnsi="Times New Roman" w:cs="Times New Roman"/>
          <w:color w:val="000000" w:themeColor="text1"/>
          <w:sz w:val="22"/>
          <w:szCs w:val="22"/>
        </w:rPr>
        <w:t>Codice locale di progetto: M4C1I1.4-2024-1342-P-46373</w:t>
      </w:r>
    </w:p>
    <w:p w14:paraId="7B68CF68" w14:textId="77777777" w:rsidR="00812A49" w:rsidRPr="00812A49" w:rsidRDefault="00812A49" w:rsidP="00812A49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12A49">
        <w:rPr>
          <w:rFonts w:ascii="Times New Roman" w:hAnsi="Times New Roman" w:cs="Times New Roman"/>
          <w:color w:val="000000" w:themeColor="text1"/>
          <w:sz w:val="22"/>
          <w:szCs w:val="22"/>
        </w:rPr>
        <w:t>Titolo del progetto: Esserci: una scuola per tutti</w:t>
      </w:r>
    </w:p>
    <w:p w14:paraId="7EE9C9F4" w14:textId="77777777" w:rsidR="00812A49" w:rsidRPr="00812A49" w:rsidRDefault="00812A49" w:rsidP="00812A49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12A4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Ente gestore: Istituto Leone Dehon – Atena Impresa Sociale </w:t>
      </w:r>
      <w:proofErr w:type="spellStart"/>
      <w:r w:rsidRPr="00812A49">
        <w:rPr>
          <w:rFonts w:ascii="Times New Roman" w:hAnsi="Times New Roman" w:cs="Times New Roman"/>
          <w:color w:val="000000" w:themeColor="text1"/>
          <w:sz w:val="22"/>
          <w:szCs w:val="22"/>
        </w:rPr>
        <w:t>srl</w:t>
      </w:r>
      <w:proofErr w:type="spellEnd"/>
    </w:p>
    <w:p w14:paraId="69F59B89" w14:textId="77777777" w:rsidR="00812A49" w:rsidRPr="00812A49" w:rsidRDefault="00812A49" w:rsidP="00812A49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12A49">
        <w:rPr>
          <w:rFonts w:ascii="Times New Roman" w:hAnsi="Times New Roman" w:cs="Times New Roman"/>
          <w:color w:val="000000" w:themeColor="text1"/>
          <w:sz w:val="22"/>
          <w:szCs w:val="22"/>
        </w:rPr>
        <w:t>Scuola paritaria non commerciale capofila: LICEO CLASSICO “LEONE DEHON” – MONZA CODICE MECCANOGRAFICO: MBPC215006</w:t>
      </w:r>
    </w:p>
    <w:p w14:paraId="0E5CC764" w14:textId="77777777" w:rsidR="00812A49" w:rsidRPr="00812A49" w:rsidRDefault="00812A49" w:rsidP="00812A49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12A49">
        <w:rPr>
          <w:rFonts w:ascii="Times New Roman" w:hAnsi="Times New Roman" w:cs="Times New Roman"/>
          <w:color w:val="000000" w:themeColor="text1"/>
          <w:sz w:val="22"/>
          <w:szCs w:val="22"/>
        </w:rPr>
        <w:t>Sede dell'attività: ISTITUTO LEONE DEHON, Via Appiani 1, Monza (MB)</w:t>
      </w:r>
    </w:p>
    <w:p w14:paraId="1DEF3CF2" w14:textId="77777777" w:rsidR="00812A49" w:rsidRPr="00812A49" w:rsidRDefault="00812A49" w:rsidP="00812A49">
      <w:pPr>
        <w:spacing w:before="120" w:after="120"/>
        <w:rPr>
          <w:b/>
          <w:sz w:val="22"/>
          <w:szCs w:val="22"/>
        </w:rPr>
      </w:pPr>
    </w:p>
    <w:p w14:paraId="7E01CFC0" w14:textId="45402A73" w:rsidR="00812A49" w:rsidRPr="00812A49" w:rsidRDefault="00812A49" w:rsidP="00812A49">
      <w:pPr>
        <w:spacing w:before="120" w:after="120" w:line="480" w:lineRule="auto"/>
        <w:jc w:val="both"/>
        <w:rPr>
          <w:b/>
          <w:sz w:val="22"/>
          <w:szCs w:val="22"/>
        </w:rPr>
      </w:pPr>
      <w:r w:rsidRPr="00812A49">
        <w:rPr>
          <w:b/>
          <w:sz w:val="22"/>
          <w:szCs w:val="22"/>
        </w:rPr>
        <w:t>Il/la sottoscritto/a __________________________</w:t>
      </w:r>
      <w:bookmarkStart w:id="0" w:name="_Hlk101543056"/>
      <w:r w:rsidRPr="00812A49">
        <w:rPr>
          <w:b/>
          <w:sz w:val="22"/>
          <w:szCs w:val="22"/>
        </w:rPr>
        <w:t>____________________</w:t>
      </w:r>
      <w:bookmarkEnd w:id="0"/>
      <w:r w:rsidRPr="00812A49">
        <w:rPr>
          <w:b/>
          <w:sz w:val="22"/>
          <w:szCs w:val="22"/>
        </w:rPr>
        <w:t xml:space="preserve"> nato/a </w:t>
      </w:r>
      <w:proofErr w:type="spellStart"/>
      <w:r w:rsidRPr="00812A49">
        <w:rPr>
          <w:b/>
          <w:sz w:val="22"/>
          <w:szCs w:val="22"/>
        </w:rPr>
        <w:t>a</w:t>
      </w:r>
      <w:proofErr w:type="spellEnd"/>
      <w:r w:rsidRPr="00812A49">
        <w:rPr>
          <w:b/>
          <w:sz w:val="22"/>
          <w:szCs w:val="22"/>
        </w:rPr>
        <w:t xml:space="preserve"> ____________________ il____________________</w:t>
      </w:r>
      <w:bookmarkStart w:id="1" w:name="_Hlk96611450"/>
      <w:r w:rsidRPr="00812A49">
        <w:rPr>
          <w:b/>
          <w:sz w:val="22"/>
          <w:szCs w:val="22"/>
        </w:rPr>
        <w:t xml:space="preserve"> residente a ____________________________ Provincia di _________</w:t>
      </w:r>
      <w:bookmarkStart w:id="2" w:name="_Hlk76717201"/>
      <w:bookmarkEnd w:id="1"/>
      <w:r w:rsidRPr="00812A49">
        <w:rPr>
          <w:b/>
          <w:sz w:val="22"/>
          <w:szCs w:val="22"/>
        </w:rPr>
        <w:t xml:space="preserve"> Via/Piazza _______________________________</w:t>
      </w:r>
      <w:bookmarkStart w:id="3" w:name="_Hlk101543162"/>
      <w:r w:rsidRPr="00812A49">
        <w:rPr>
          <w:b/>
          <w:sz w:val="22"/>
          <w:szCs w:val="22"/>
        </w:rPr>
        <w:t>_</w:t>
      </w:r>
      <w:bookmarkStart w:id="4" w:name="_Hlk101543132"/>
      <w:r w:rsidRPr="00812A49">
        <w:rPr>
          <w:b/>
          <w:sz w:val="22"/>
          <w:szCs w:val="22"/>
        </w:rPr>
        <w:t>__________</w:t>
      </w:r>
      <w:bookmarkEnd w:id="3"/>
      <w:bookmarkEnd w:id="4"/>
      <w:r w:rsidRPr="00812A49">
        <w:rPr>
          <w:b/>
          <w:sz w:val="22"/>
          <w:szCs w:val="22"/>
        </w:rPr>
        <w:t xml:space="preserve"> n. ______</w:t>
      </w:r>
      <w:bookmarkEnd w:id="2"/>
      <w:r w:rsidRPr="00812A49">
        <w:rPr>
          <w:b/>
          <w:sz w:val="22"/>
          <w:szCs w:val="22"/>
        </w:rPr>
        <w:t xml:space="preserve">                        Codice Fiscale __________________________________________________________________, </w:t>
      </w:r>
    </w:p>
    <w:p w14:paraId="268BEFAA" w14:textId="0BD24ECC" w:rsidR="00812A49" w:rsidRPr="00812A49" w:rsidRDefault="00812A49" w:rsidP="00B44DA4">
      <w:pPr>
        <w:spacing w:line="480" w:lineRule="auto"/>
        <w:jc w:val="both"/>
        <w:rPr>
          <w:b/>
          <w:sz w:val="22"/>
          <w:szCs w:val="22"/>
        </w:rPr>
      </w:pPr>
      <w:r w:rsidRPr="00812A49">
        <w:rPr>
          <w:b/>
          <w:sz w:val="22"/>
          <w:szCs w:val="22"/>
        </w:rPr>
        <w:t xml:space="preserve">in qualità di </w:t>
      </w:r>
      <w:r w:rsidRPr="00812A49">
        <w:rPr>
          <w:sz w:val="22"/>
          <w:szCs w:val="22"/>
        </w:rPr>
        <w:t xml:space="preserve"> </w:t>
      </w:r>
    </w:p>
    <w:p w14:paraId="087ABDE2" w14:textId="1E25AD58" w:rsidR="00812A49" w:rsidRPr="00812A49" w:rsidRDefault="00B44DA4" w:rsidP="00B44DA4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0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812A4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B54D24" wp14:editId="6E1EEBEB">
                <wp:simplePos x="0" y="0"/>
                <wp:positionH relativeFrom="column">
                  <wp:posOffset>13349</wp:posOffset>
                </wp:positionH>
                <wp:positionV relativeFrom="paragraph">
                  <wp:posOffset>47894</wp:posOffset>
                </wp:positionV>
                <wp:extent cx="120650" cy="95250"/>
                <wp:effectExtent l="0" t="0" r="6350" b="6350"/>
                <wp:wrapNone/>
                <wp:docPr id="797388126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EF00D" id="Rettangolo 11" o:spid="_x0000_s1026" style="position:absolute;margin-left:1.05pt;margin-top:3.75pt;width:9.5pt;height: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" fillcolor="window" strokecolor="windowText" strokeweight="1pt">
                <v:path arrowok="t"/>
              </v:rect>
            </w:pict>
          </mc:Fallback>
        </mc:AlternateContent>
      </w:r>
      <w:r w:rsidR="00812A49" w:rsidRPr="00812A49">
        <w:rPr>
          <w:rFonts w:ascii="Times New Roman" w:hAnsi="Times New Roman" w:cs="Times New Roman"/>
          <w:sz w:val="22"/>
          <w:szCs w:val="22"/>
        </w:rPr>
        <w:tab/>
        <w:t xml:space="preserve">DOCENTE ESPERTO INTERNO </w:t>
      </w:r>
    </w:p>
    <w:p w14:paraId="52781FD2" w14:textId="26F72876" w:rsidR="00812A49" w:rsidRPr="00812A49" w:rsidRDefault="00812A49" w:rsidP="00B44DA4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0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812A4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16E9AF" wp14:editId="0E23465C">
                <wp:simplePos x="0" y="0"/>
                <wp:positionH relativeFrom="column">
                  <wp:posOffset>0</wp:posOffset>
                </wp:positionH>
                <wp:positionV relativeFrom="paragraph">
                  <wp:posOffset>41220</wp:posOffset>
                </wp:positionV>
                <wp:extent cx="120650" cy="95250"/>
                <wp:effectExtent l="0" t="0" r="6350" b="6350"/>
                <wp:wrapNone/>
                <wp:docPr id="2127940103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9CD1D" id="Rettangolo 7" o:spid="_x0000_s1026" style="position:absolute;margin-left:0;margin-top:3.25pt;width:9.5pt;height: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" fillcolor="window" strokecolor="windowText" strokeweight="1pt">
                <v:path arrowok="t"/>
              </v:rect>
            </w:pict>
          </mc:Fallback>
        </mc:AlternateContent>
      </w:r>
      <w:r w:rsidRPr="00812A49">
        <w:rPr>
          <w:rFonts w:ascii="Times New Roman" w:hAnsi="Times New Roman" w:cs="Times New Roman"/>
          <w:sz w:val="22"/>
          <w:szCs w:val="22"/>
        </w:rPr>
        <w:tab/>
        <w:t>TUTOR INTERNO</w:t>
      </w:r>
    </w:p>
    <w:p w14:paraId="2FA8B859" w14:textId="0ED5FB80" w:rsidR="00812A49" w:rsidRPr="00812A49" w:rsidRDefault="00812A49" w:rsidP="00812A49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12A49">
        <w:rPr>
          <w:rFonts w:ascii="Times New Roman" w:hAnsi="Times New Roman" w:cs="Times New Roman"/>
          <w:b/>
          <w:bCs/>
          <w:sz w:val="22"/>
          <w:szCs w:val="22"/>
        </w:rPr>
        <w:t>Per la seguente tipologia di attività:</w:t>
      </w:r>
    </w:p>
    <w:p w14:paraId="4934EDEC" w14:textId="1312A46B" w:rsidR="00812A49" w:rsidRPr="00812A49" w:rsidRDefault="00812A49" w:rsidP="00812A49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12A4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Percorsi co-curricolari rivolti a studenti con fragilità negli apprendimenti, a rischio di abbandono o che abbiano interrotto la frequenza scolastica: </w:t>
      </w:r>
      <w:r w:rsidR="00AD2689" w:rsidRPr="00AD2689">
        <w:rPr>
          <w:rFonts w:ascii="Times New Roman" w:hAnsi="Times New Roman" w:cs="Times New Roman"/>
          <w:color w:val="000000" w:themeColor="text1"/>
          <w:sz w:val="22"/>
          <w:szCs w:val="22"/>
        </w:rPr>
        <w:t>Lingue Classiche - BIENNIO</w:t>
      </w:r>
    </w:p>
    <w:p w14:paraId="7BC8902E" w14:textId="77777777" w:rsidR="00812A49" w:rsidRPr="00812A49" w:rsidRDefault="00812A49" w:rsidP="00812A49">
      <w:pPr>
        <w:spacing w:before="120" w:after="120"/>
        <w:jc w:val="both"/>
        <w:rPr>
          <w:b/>
          <w:sz w:val="22"/>
          <w:szCs w:val="22"/>
        </w:rPr>
      </w:pPr>
      <w:r w:rsidRPr="00812A49">
        <w:rPr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850258D" w14:textId="77777777" w:rsidR="00812A49" w:rsidRPr="00812A49" w:rsidRDefault="00812A49" w:rsidP="00812A49">
      <w:pPr>
        <w:spacing w:before="120" w:after="120"/>
        <w:jc w:val="center"/>
        <w:rPr>
          <w:b/>
          <w:sz w:val="22"/>
          <w:szCs w:val="22"/>
        </w:rPr>
      </w:pPr>
      <w:r w:rsidRPr="00812A49">
        <w:rPr>
          <w:b/>
          <w:sz w:val="22"/>
          <w:szCs w:val="22"/>
        </w:rPr>
        <w:lastRenderedPageBreak/>
        <w:t>CHIEDE</w:t>
      </w:r>
    </w:p>
    <w:p w14:paraId="15BD8132" w14:textId="77777777" w:rsidR="00812A49" w:rsidRPr="00812A49" w:rsidRDefault="00812A49" w:rsidP="00812A49">
      <w:pPr>
        <w:spacing w:before="120" w:after="120"/>
        <w:rPr>
          <w:bCs/>
          <w:sz w:val="22"/>
          <w:szCs w:val="22"/>
        </w:rPr>
      </w:pPr>
      <w:r w:rsidRPr="00812A49">
        <w:rPr>
          <w:bCs/>
          <w:sz w:val="22"/>
          <w:szCs w:val="22"/>
        </w:rPr>
        <w:t xml:space="preserve">di essere ammesso/a </w:t>
      </w:r>
      <w:proofErr w:type="spellStart"/>
      <w:r w:rsidRPr="00812A49">
        <w:rPr>
          <w:bCs/>
          <w:sz w:val="22"/>
          <w:szCs w:val="22"/>
        </w:rPr>
        <w:t>a</w:t>
      </w:r>
      <w:proofErr w:type="spellEnd"/>
      <w:r w:rsidRPr="00812A49">
        <w:rPr>
          <w:bCs/>
          <w:sz w:val="22"/>
          <w:szCs w:val="22"/>
        </w:rPr>
        <w:t xml:space="preserve"> partecipare alla procedura in oggetto. </w:t>
      </w:r>
    </w:p>
    <w:p w14:paraId="22120F04" w14:textId="77777777" w:rsidR="00812A49" w:rsidRPr="00812A49" w:rsidRDefault="00812A49" w:rsidP="00812A49">
      <w:pPr>
        <w:pStyle w:val="sche3"/>
        <w:spacing w:before="120" w:after="120" w:line="276" w:lineRule="auto"/>
        <w:rPr>
          <w:sz w:val="22"/>
          <w:szCs w:val="22"/>
          <w:lang w:val="it-IT"/>
        </w:rPr>
      </w:pPr>
      <w:r w:rsidRPr="00812A49">
        <w:rPr>
          <w:sz w:val="22"/>
          <w:szCs w:val="22"/>
          <w:lang w:val="it-IT"/>
        </w:rPr>
        <w:t xml:space="preserve">A tal fine, </w:t>
      </w:r>
      <w:r w:rsidRPr="00812A49">
        <w:rPr>
          <w:b/>
          <w:bCs/>
          <w:sz w:val="22"/>
          <w:szCs w:val="22"/>
          <w:u w:val="single"/>
          <w:lang w:val="it-IT"/>
        </w:rPr>
        <w:t>dichiara</w:t>
      </w:r>
      <w:r w:rsidRPr="00812A49">
        <w:rPr>
          <w:sz w:val="22"/>
          <w:szCs w:val="22"/>
          <w:lang w:val="it-IT"/>
        </w:rPr>
        <w:t>, sotto la propria responsabilità:</w:t>
      </w:r>
    </w:p>
    <w:p w14:paraId="29D6DA9B" w14:textId="77777777" w:rsidR="00812A49" w:rsidRPr="00812A49" w:rsidRDefault="00812A49" w:rsidP="00812A49">
      <w:pPr>
        <w:pStyle w:val="sche3"/>
        <w:numPr>
          <w:ilvl w:val="0"/>
          <w:numId w:val="1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2"/>
          <w:szCs w:val="22"/>
          <w:lang w:val="it-IT"/>
        </w:rPr>
      </w:pPr>
      <w:r w:rsidRPr="00812A49">
        <w:rPr>
          <w:sz w:val="22"/>
          <w:szCs w:val="22"/>
          <w:lang w:val="it-IT"/>
        </w:rPr>
        <w:t>che i recapiti presso i quali si intendono ricevere le comunicazioni sono i seguenti:</w:t>
      </w:r>
    </w:p>
    <w:p w14:paraId="328D3118" w14:textId="77777777" w:rsidR="00812A49" w:rsidRPr="00812A49" w:rsidRDefault="00812A49" w:rsidP="00812A49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812A49">
        <w:rPr>
          <w:sz w:val="22"/>
          <w:szCs w:val="22"/>
          <w:lang w:val="it-IT"/>
        </w:rPr>
        <w:t>residenza: _____________________________________________________________</w:t>
      </w:r>
    </w:p>
    <w:p w14:paraId="6DA135D1" w14:textId="77777777" w:rsidR="00812A49" w:rsidRPr="00812A49" w:rsidRDefault="00812A49" w:rsidP="00812A49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812A49">
        <w:rPr>
          <w:sz w:val="22"/>
          <w:szCs w:val="22"/>
          <w:lang w:val="it-IT"/>
        </w:rPr>
        <w:t>indirizzo posta elettronica ordinaria: ________________________________________</w:t>
      </w:r>
    </w:p>
    <w:p w14:paraId="5C9A736F" w14:textId="77777777" w:rsidR="00812A49" w:rsidRPr="00812A49" w:rsidRDefault="00812A49" w:rsidP="00812A49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812A49">
        <w:rPr>
          <w:sz w:val="22"/>
          <w:szCs w:val="22"/>
          <w:lang w:val="it-IT"/>
        </w:rPr>
        <w:t>numero di telefono: _____________________________________________________,</w:t>
      </w:r>
    </w:p>
    <w:p w14:paraId="2C4B415E" w14:textId="77777777" w:rsidR="00812A49" w:rsidRPr="00812A49" w:rsidRDefault="00812A49" w:rsidP="00812A49">
      <w:pPr>
        <w:pStyle w:val="sche3"/>
        <w:tabs>
          <w:tab w:val="left" w:pos="284"/>
        </w:tabs>
        <w:spacing w:before="120" w:after="120" w:line="276" w:lineRule="auto"/>
        <w:ind w:left="426"/>
        <w:rPr>
          <w:sz w:val="22"/>
          <w:szCs w:val="22"/>
          <w:lang w:val="it-IT"/>
        </w:rPr>
      </w:pPr>
      <w:r w:rsidRPr="00812A49">
        <w:rPr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5E177708" w14:textId="77777777" w:rsidR="00812A49" w:rsidRPr="00812A49" w:rsidRDefault="00812A49" w:rsidP="00812A49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12A49">
        <w:rPr>
          <w:rFonts w:ascii="Times New Roman" w:hAnsi="Times New Roman"/>
          <w:sz w:val="22"/>
          <w:szCs w:val="22"/>
        </w:rPr>
        <w:t>di aver preso visione del Decreto e dell’Avviso e di accettare tutte le condizioni ivi contenute;</w:t>
      </w:r>
    </w:p>
    <w:p w14:paraId="453E5D79" w14:textId="77777777" w:rsidR="00812A49" w:rsidRPr="00812A49" w:rsidRDefault="00812A49" w:rsidP="00812A49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12A49">
        <w:rPr>
          <w:rFonts w:ascii="Times New Roman" w:hAnsi="Times New Roman"/>
          <w:sz w:val="22"/>
          <w:szCs w:val="22"/>
        </w:rPr>
        <w:t>di aver preso visione dell’informativa di cui all’art. 6 dell’Avviso di selezione;</w:t>
      </w:r>
    </w:p>
    <w:p w14:paraId="0494D68F" w14:textId="77777777" w:rsidR="00812A49" w:rsidRPr="00812A49" w:rsidRDefault="00812A49" w:rsidP="00812A49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12A49">
        <w:rPr>
          <w:rFonts w:ascii="Times New Roman" w:hAnsi="Times New Roman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5CF7D921" w14:textId="77777777" w:rsidR="00812A49" w:rsidRPr="00812A49" w:rsidRDefault="00812A49" w:rsidP="00812A49">
      <w:pPr>
        <w:pStyle w:val="Paragrafoelenco"/>
        <w:widowControl w:val="0"/>
        <w:tabs>
          <w:tab w:val="left" w:pos="0"/>
          <w:tab w:val="left" w:pos="142"/>
        </w:tabs>
        <w:suppressAutoHyphens/>
        <w:autoSpaceDE w:val="0"/>
        <w:spacing w:before="120" w:after="360"/>
        <w:ind w:left="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12A49">
        <w:rPr>
          <w:rFonts w:ascii="Times New Roman" w:hAnsi="Times New Roman"/>
          <w:sz w:val="22"/>
          <w:szCs w:val="22"/>
        </w:rPr>
        <w:t xml:space="preserve">Ai fini della partecipazione alla procedura in oggetto, il sottoscritto/a </w:t>
      </w:r>
    </w:p>
    <w:p w14:paraId="2B51B522" w14:textId="77777777" w:rsidR="00812A49" w:rsidRPr="00812A49" w:rsidRDefault="00812A49" w:rsidP="00812A49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b/>
          <w:bCs/>
          <w:sz w:val="22"/>
          <w:szCs w:val="22"/>
        </w:rPr>
      </w:pPr>
      <w:r w:rsidRPr="00812A49">
        <w:rPr>
          <w:b/>
          <w:bCs/>
          <w:sz w:val="22"/>
          <w:szCs w:val="22"/>
        </w:rPr>
        <w:t>DICHIARA ALTRESÌ</w:t>
      </w:r>
    </w:p>
    <w:p w14:paraId="3E71E4D9" w14:textId="1876943B" w:rsidR="00812A49" w:rsidRPr="00812A49" w:rsidRDefault="00812A49" w:rsidP="00812A49">
      <w:pPr>
        <w:tabs>
          <w:tab w:val="left" w:pos="426"/>
        </w:tabs>
        <w:spacing w:before="120" w:after="120"/>
        <w:rPr>
          <w:bCs/>
          <w:sz w:val="22"/>
          <w:szCs w:val="22"/>
        </w:rPr>
      </w:pPr>
      <w:r w:rsidRPr="00812A49">
        <w:rPr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32653CDD" w14:textId="77777777" w:rsidR="00812A49" w:rsidRPr="00812A49" w:rsidRDefault="00812A49" w:rsidP="00812A49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/>
        </w:rPr>
      </w:pPr>
      <w:r w:rsidRPr="00812A49">
        <w:rPr>
          <w:rFonts w:ascii="Times New Roman" w:hAnsi="Times New Roman"/>
        </w:rPr>
        <w:t>possedere l’idoneità fisica allo svolgimento delle funzioni cui la presente procedura di selezione si riferisce;</w:t>
      </w:r>
    </w:p>
    <w:p w14:paraId="70DCB091" w14:textId="77777777" w:rsidR="00812A49" w:rsidRPr="00812A49" w:rsidRDefault="00812A49" w:rsidP="00812A49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/>
        </w:rPr>
      </w:pPr>
      <w:r w:rsidRPr="00812A49">
        <w:rPr>
          <w:rFonts w:ascii="Times New Roman" w:hAnsi="Times New Roman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5D6E930D" w14:textId="77777777" w:rsidR="00812A49" w:rsidRPr="00812A49" w:rsidRDefault="00812A49" w:rsidP="00812A49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/>
        </w:rPr>
      </w:pPr>
      <w:bookmarkStart w:id="5" w:name="_Hlk107862731"/>
      <w:r w:rsidRPr="00812A49">
        <w:rPr>
          <w:rFonts w:ascii="Times New Roman" w:hAnsi="Times New Roman"/>
        </w:rPr>
        <w:t xml:space="preserve">non trovarsi in situazioni di conflitto di interessi, anche potenziale, che possano interferire con l’esercizio dell’incarico, né in situazione di incompatibilità per il suo svolgimento. </w:t>
      </w:r>
      <w:bookmarkEnd w:id="5"/>
    </w:p>
    <w:p w14:paraId="760C349C" w14:textId="77777777" w:rsidR="00812A49" w:rsidRPr="00812A49" w:rsidRDefault="00812A49" w:rsidP="00812A49">
      <w:pPr>
        <w:tabs>
          <w:tab w:val="left" w:pos="0"/>
          <w:tab w:val="left" w:pos="142"/>
        </w:tabs>
        <w:suppressAutoHyphens/>
        <w:autoSpaceDE w:val="0"/>
        <w:spacing w:before="120" w:after="120"/>
        <w:rPr>
          <w:sz w:val="22"/>
          <w:szCs w:val="22"/>
        </w:rPr>
      </w:pPr>
      <w:r w:rsidRPr="00812A49">
        <w:rPr>
          <w:sz w:val="22"/>
          <w:szCs w:val="22"/>
        </w:rPr>
        <w:t xml:space="preserve">Si allega alla presente </w:t>
      </w:r>
      <w:r w:rsidRPr="00812A49">
        <w:rPr>
          <w:i/>
          <w:iCs/>
          <w:sz w:val="22"/>
          <w:szCs w:val="22"/>
        </w:rPr>
        <w:t>curriculum vitae</w:t>
      </w:r>
      <w:r w:rsidRPr="00812A49">
        <w:rPr>
          <w:sz w:val="22"/>
          <w:szCs w:val="22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12A49" w:rsidRPr="00812A49" w14:paraId="1A8F2041" w14:textId="77777777" w:rsidTr="00B664DA">
        <w:tc>
          <w:tcPr>
            <w:tcW w:w="4814" w:type="dxa"/>
            <w:shd w:val="clear" w:color="auto" w:fill="auto"/>
          </w:tcPr>
          <w:p w14:paraId="4D4B2B2C" w14:textId="77777777" w:rsidR="00812A49" w:rsidRPr="00812A49" w:rsidRDefault="00812A49" w:rsidP="00B664D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12A49">
              <w:rPr>
                <w:sz w:val="22"/>
                <w:szCs w:val="22"/>
              </w:rPr>
              <w:t>Luogo e data</w:t>
            </w:r>
          </w:p>
        </w:tc>
        <w:tc>
          <w:tcPr>
            <w:tcW w:w="4814" w:type="dxa"/>
            <w:shd w:val="clear" w:color="auto" w:fill="auto"/>
          </w:tcPr>
          <w:p w14:paraId="57C42368" w14:textId="77777777" w:rsidR="00812A49" w:rsidRPr="00812A49" w:rsidRDefault="00812A49" w:rsidP="00B664D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12A49">
              <w:rPr>
                <w:sz w:val="22"/>
                <w:szCs w:val="22"/>
              </w:rPr>
              <w:t>Firma del Candidato</w:t>
            </w:r>
          </w:p>
        </w:tc>
      </w:tr>
      <w:tr w:rsidR="00812A49" w:rsidRPr="00812A49" w14:paraId="61DB9378" w14:textId="77777777" w:rsidTr="00B664DA">
        <w:tc>
          <w:tcPr>
            <w:tcW w:w="4814" w:type="dxa"/>
            <w:shd w:val="clear" w:color="auto" w:fill="auto"/>
          </w:tcPr>
          <w:p w14:paraId="7FD51E6C" w14:textId="77777777" w:rsidR="00812A49" w:rsidRPr="00812A49" w:rsidRDefault="00812A49" w:rsidP="00B664D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12A49">
              <w:rPr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  <w:shd w:val="clear" w:color="auto" w:fill="auto"/>
          </w:tcPr>
          <w:p w14:paraId="2DFD1A02" w14:textId="77777777" w:rsidR="00812A49" w:rsidRPr="00812A49" w:rsidRDefault="00812A49" w:rsidP="00B664D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12A49">
              <w:rPr>
                <w:sz w:val="22"/>
                <w:szCs w:val="22"/>
              </w:rPr>
              <w:t>____________________________</w:t>
            </w:r>
          </w:p>
        </w:tc>
      </w:tr>
    </w:tbl>
    <w:p w14:paraId="15F50052" w14:textId="77777777" w:rsidR="00812A49" w:rsidRDefault="00812A49"/>
    <w:sectPr w:rsidR="00812A49" w:rsidSect="00B44D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F3F92" w14:textId="77777777" w:rsidR="00C9035A" w:rsidRDefault="00C9035A" w:rsidP="00361D6B">
      <w:r>
        <w:separator/>
      </w:r>
    </w:p>
  </w:endnote>
  <w:endnote w:type="continuationSeparator" w:id="0">
    <w:p w14:paraId="5BA932F2" w14:textId="77777777" w:rsidR="00C9035A" w:rsidRDefault="00C9035A" w:rsidP="00361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0B649" w14:textId="77777777" w:rsidR="00361D6B" w:rsidRDefault="00361D6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F901A" w14:textId="77777777" w:rsidR="00361D6B" w:rsidRDefault="00361D6B">
    <w:pPr>
      <w:pStyle w:val="Pidipa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2CB24A4" wp14:editId="1649742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472555" cy="271145"/>
          <wp:effectExtent l="0" t="0" r="4445" b="0"/>
          <wp:wrapNone/>
          <wp:docPr id="1" name="FUTURA_INLINEA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TURA_INLINEA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2555" cy="271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4AEBD" w14:textId="77777777" w:rsidR="00361D6B" w:rsidRDefault="00361D6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CA0E4" w14:textId="77777777" w:rsidR="00C9035A" w:rsidRDefault="00C9035A" w:rsidP="00361D6B">
      <w:r>
        <w:separator/>
      </w:r>
    </w:p>
  </w:footnote>
  <w:footnote w:type="continuationSeparator" w:id="0">
    <w:p w14:paraId="77287740" w14:textId="77777777" w:rsidR="00C9035A" w:rsidRDefault="00C9035A" w:rsidP="00361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539B4" w14:textId="77777777" w:rsidR="00361D6B" w:rsidRDefault="00361D6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52B08" w14:textId="77777777" w:rsidR="00361D6B" w:rsidRDefault="00361D6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19ED5" w14:textId="77777777" w:rsidR="00361D6B" w:rsidRDefault="00361D6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="Aptos" w:hAnsi="Aptos" w:cs="Aptos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 w16cid:durableId="1996759816">
    <w:abstractNumId w:val="1"/>
    <w:lvlOverride w:ilvl="0">
      <w:startOverride w:val="1"/>
    </w:lvlOverride>
  </w:num>
  <w:num w:numId="2" w16cid:durableId="763843303">
    <w:abstractNumId w:val="2"/>
  </w:num>
  <w:num w:numId="3" w16cid:durableId="734813565">
    <w:abstractNumId w:val="0"/>
  </w:num>
  <w:num w:numId="4" w16cid:durableId="16411573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49"/>
    <w:rsid w:val="00046AB5"/>
    <w:rsid w:val="000942EA"/>
    <w:rsid w:val="000F5A0F"/>
    <w:rsid w:val="00142625"/>
    <w:rsid w:val="002A36A3"/>
    <w:rsid w:val="00361D6B"/>
    <w:rsid w:val="003C0EB0"/>
    <w:rsid w:val="00653833"/>
    <w:rsid w:val="007C37EC"/>
    <w:rsid w:val="00812A49"/>
    <w:rsid w:val="008372C9"/>
    <w:rsid w:val="008C1ECC"/>
    <w:rsid w:val="00A3252B"/>
    <w:rsid w:val="00AD2689"/>
    <w:rsid w:val="00B44DA4"/>
    <w:rsid w:val="00C52326"/>
    <w:rsid w:val="00C9035A"/>
    <w:rsid w:val="00DF59FB"/>
    <w:rsid w:val="00F27157"/>
    <w:rsid w:val="00F66CAB"/>
    <w:rsid w:val="00FA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CF23E"/>
  <w15:chartTrackingRefBased/>
  <w15:docId w15:val="{84D6BED4-EF86-A441-BFEB-D1D39110A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4B65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A4B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A4B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A4B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A4B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A4B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A4B6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A4B6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A4B6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A4B6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A4B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A4B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A4B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A4B6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A4B6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A4B6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A4B6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A4B6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A4B6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A4B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FA4B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A4B6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A4B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A4B65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A4B6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A4B65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FA4B6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A4B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A4B6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A4B6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361D6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1D6B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361D6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1D6B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Didefault">
    <w:name w:val="Di default"/>
    <w:rsid w:val="00812A49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kern w:val="0"/>
      <w:u w:color="000000"/>
      <w:bdr w:val="nil"/>
      <w:lang w:eastAsia="it-IT"/>
      <w14:ligatures w14:val="none"/>
    </w:rPr>
  </w:style>
  <w:style w:type="paragraph" w:customStyle="1" w:styleId="sche3">
    <w:name w:val="sche_3"/>
    <w:rsid w:val="00812A49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paragraph" w:customStyle="1" w:styleId="Comma">
    <w:name w:val="Comma"/>
    <w:basedOn w:val="Paragrafoelenco"/>
    <w:link w:val="CommaCarattere"/>
    <w:qFormat/>
    <w:rsid w:val="00812A49"/>
    <w:pPr>
      <w:numPr>
        <w:numId w:val="2"/>
      </w:numPr>
      <w:spacing w:after="240"/>
      <w:jc w:val="both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CommaCarattere">
    <w:name w:val="Comma Carattere"/>
    <w:link w:val="Comma"/>
    <w:rsid w:val="00812A49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ara/Desktop/carta_intestata_PNRR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carta_intestata_PNRR.dotx</Template>
  <TotalTime>0</TotalTime>
  <Pages>2</Pages>
  <Words>631</Words>
  <Characters>3598</Characters>
  <Application>Microsoft Office Word</Application>
  <DocSecurity>0</DocSecurity>
  <Lines>29</Lines>
  <Paragraphs>8</Paragraphs>
  <ScaleCrop>false</ScaleCrop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Lara Galimberti</cp:lastModifiedBy>
  <cp:revision>3</cp:revision>
  <dcterms:created xsi:type="dcterms:W3CDTF">2024-11-22T13:34:00Z</dcterms:created>
  <dcterms:modified xsi:type="dcterms:W3CDTF">2025-04-18T09:46:00Z</dcterms:modified>
</cp:coreProperties>
</file>