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1702E" w14:textId="77777777" w:rsidR="00FA4B65" w:rsidRPr="00CB3CBC" w:rsidRDefault="00FA4B65" w:rsidP="00FA4B6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5D3E99" wp14:editId="5F37482D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96E19" w14:textId="77777777" w:rsidR="00FA4B65" w:rsidRPr="00CB3CBC" w:rsidRDefault="00FA4B65" w:rsidP="00FA4B65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5A51A9AB" w14:textId="77777777" w:rsidR="00FA4B65" w:rsidRPr="00CB3CBC" w:rsidRDefault="00FA4B65" w:rsidP="00FA4B65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09E6F73E" w14:textId="77777777" w:rsidR="00FA4B65" w:rsidRPr="00CB3CBC" w:rsidRDefault="00FA4B65" w:rsidP="00FA4B65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8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7CA7AB22" w14:textId="77777777" w:rsidR="00A3252B" w:rsidRDefault="00A3252B"/>
    <w:p w14:paraId="6ECB2EF2" w14:textId="77777777" w:rsidR="00812A49" w:rsidRDefault="00812A49"/>
    <w:p w14:paraId="608A62EA" w14:textId="77777777" w:rsidR="00812A49" w:rsidRDefault="00812A49"/>
    <w:p w14:paraId="2E749D71" w14:textId="77777777" w:rsidR="00812A49" w:rsidRDefault="00812A49"/>
    <w:p w14:paraId="731A0B20" w14:textId="77777777" w:rsidR="00812A49" w:rsidRDefault="00812A49" w:rsidP="00812A49">
      <w:pPr>
        <w:jc w:val="center"/>
        <w:rPr>
          <w:b/>
          <w:sz w:val="40"/>
          <w:szCs w:val="40"/>
        </w:rPr>
      </w:pPr>
      <w:r w:rsidRPr="007C7B38">
        <w:rPr>
          <w:b/>
          <w:sz w:val="40"/>
          <w:szCs w:val="40"/>
        </w:rPr>
        <w:t>DOMANDA DI PARTECIPAZIONE</w:t>
      </w:r>
    </w:p>
    <w:p w14:paraId="5EB9FB53" w14:textId="77777777" w:rsidR="00812A49" w:rsidRPr="00812A49" w:rsidRDefault="00812A49" w:rsidP="00812A49">
      <w:pPr>
        <w:jc w:val="center"/>
        <w:rPr>
          <w:sz w:val="22"/>
          <w:szCs w:val="22"/>
        </w:rPr>
      </w:pPr>
    </w:p>
    <w:p w14:paraId="0326E4BE" w14:textId="77777777" w:rsidR="00812A49" w:rsidRPr="00812A49" w:rsidRDefault="00812A49" w:rsidP="00812A49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812A49">
        <w:rPr>
          <w:b/>
          <w:bCs/>
          <w:color w:val="000000" w:themeColor="text1"/>
          <w:sz w:val="22"/>
          <w:szCs w:val="22"/>
        </w:rPr>
        <w:t>Avviso AOOGABMI prot. n. 0099808 del 18-07-2024 – denominato “Interventi di tutoraggio e formazione per la riduzione nei divari e negli apprendimenti e il contrasto alla dispersione scolastica (D.M. 19/2024)”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scolastica”.</w:t>
      </w:r>
    </w:p>
    <w:p w14:paraId="0621EF5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CUP di progetto: H54D21000230006</w:t>
      </w:r>
    </w:p>
    <w:p w14:paraId="5EE7BDCA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locale di progetto: M4C1I1.4-2024-1342-P-46373</w:t>
      </w:r>
    </w:p>
    <w:p w14:paraId="7B68CF6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Titolo del progetto: Esserci: una scuola per tutti</w:t>
      </w:r>
    </w:p>
    <w:p w14:paraId="7EE9C9F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Ente gestore: Istituto Leone Dehon – Atena Impresa Sociale </w:t>
      </w:r>
      <w:proofErr w:type="spellStart"/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srl</w:t>
      </w:r>
      <w:proofErr w:type="spellEnd"/>
    </w:p>
    <w:p w14:paraId="69F59B89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Scuola paritaria non commerciale capofila: LICEO CLASSICO “LEONE DEHON” – MONZA CODICE MECCANOGRAFICO: MBPC215006</w:t>
      </w:r>
    </w:p>
    <w:p w14:paraId="0E5CC76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Sede dell'attività: ISTITUTO LEONE DEHON, Via Appiani 1, Monza (MB)</w:t>
      </w:r>
    </w:p>
    <w:p w14:paraId="1DEF3CF2" w14:textId="77777777" w:rsidR="00812A49" w:rsidRPr="00812A49" w:rsidRDefault="00812A49" w:rsidP="00812A49">
      <w:pPr>
        <w:spacing w:before="120" w:after="120"/>
        <w:rPr>
          <w:b/>
          <w:sz w:val="22"/>
          <w:szCs w:val="22"/>
        </w:rPr>
      </w:pPr>
    </w:p>
    <w:p w14:paraId="7E01CFC0" w14:textId="45402A73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Il/la sottoscritto/a __________________________</w:t>
      </w:r>
      <w:bookmarkStart w:id="0" w:name="_Hlk101543056"/>
      <w:r w:rsidRPr="00812A49">
        <w:rPr>
          <w:b/>
          <w:sz w:val="22"/>
          <w:szCs w:val="22"/>
        </w:rPr>
        <w:t>____________________</w:t>
      </w:r>
      <w:bookmarkEnd w:id="0"/>
      <w:r w:rsidRPr="00812A49">
        <w:rPr>
          <w:b/>
          <w:sz w:val="22"/>
          <w:szCs w:val="22"/>
        </w:rPr>
        <w:t xml:space="preserve"> nato/a </w:t>
      </w:r>
      <w:proofErr w:type="spellStart"/>
      <w:r w:rsidRPr="00812A49">
        <w:rPr>
          <w:b/>
          <w:sz w:val="22"/>
          <w:szCs w:val="22"/>
        </w:rPr>
        <w:t>a</w:t>
      </w:r>
      <w:proofErr w:type="spellEnd"/>
      <w:r w:rsidRPr="00812A49">
        <w:rPr>
          <w:b/>
          <w:sz w:val="22"/>
          <w:szCs w:val="22"/>
        </w:rPr>
        <w:t xml:space="preserve"> ____________________ il____________________</w:t>
      </w:r>
      <w:bookmarkStart w:id="1" w:name="_Hlk96611450"/>
      <w:r w:rsidRPr="00812A49">
        <w:rPr>
          <w:b/>
          <w:sz w:val="22"/>
          <w:szCs w:val="22"/>
        </w:rPr>
        <w:t xml:space="preserve"> residente a ____________________________ Provincia di _________</w:t>
      </w:r>
      <w:bookmarkStart w:id="2" w:name="_Hlk76717201"/>
      <w:bookmarkEnd w:id="1"/>
      <w:r w:rsidRPr="00812A49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812A49">
        <w:rPr>
          <w:b/>
          <w:sz w:val="22"/>
          <w:szCs w:val="22"/>
        </w:rPr>
        <w:t>_</w:t>
      </w:r>
      <w:bookmarkStart w:id="4" w:name="_Hlk101543132"/>
      <w:r w:rsidRPr="00812A49">
        <w:rPr>
          <w:b/>
          <w:sz w:val="22"/>
          <w:szCs w:val="22"/>
        </w:rPr>
        <w:t>__________</w:t>
      </w:r>
      <w:bookmarkEnd w:id="3"/>
      <w:bookmarkEnd w:id="4"/>
      <w:r w:rsidRPr="00812A49">
        <w:rPr>
          <w:b/>
          <w:sz w:val="22"/>
          <w:szCs w:val="22"/>
        </w:rPr>
        <w:t xml:space="preserve"> n. ______</w:t>
      </w:r>
      <w:bookmarkEnd w:id="2"/>
      <w:r w:rsidRPr="00812A49">
        <w:rPr>
          <w:b/>
          <w:sz w:val="22"/>
          <w:szCs w:val="22"/>
        </w:rPr>
        <w:t xml:space="preserve">                        Codice Fiscale __________________________________________________________________, </w:t>
      </w:r>
    </w:p>
    <w:p w14:paraId="268BEFAA" w14:textId="77777777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in qualità di </w:t>
      </w:r>
      <w:r w:rsidRPr="00812A49">
        <w:rPr>
          <w:sz w:val="22"/>
          <w:szCs w:val="22"/>
        </w:rPr>
        <w:t xml:space="preserve"> </w:t>
      </w:r>
    </w:p>
    <w:p w14:paraId="52781FD2" w14:textId="28F6B05A" w:rsidR="00812A49" w:rsidRPr="00812A49" w:rsidRDefault="000D0180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FORMATORE</w:t>
      </w:r>
      <w:r w:rsidR="00812A49" w:rsidRPr="00812A49">
        <w:rPr>
          <w:rFonts w:ascii="Times New Roman" w:hAnsi="Times New Roman" w:cs="Times New Roman"/>
          <w:sz w:val="22"/>
          <w:szCs w:val="22"/>
        </w:rPr>
        <w:t xml:space="preserve"> ESPERTO </w:t>
      </w:r>
      <w:r>
        <w:rPr>
          <w:rFonts w:ascii="Times New Roman" w:hAnsi="Times New Roman" w:cs="Times New Roman"/>
          <w:sz w:val="22"/>
          <w:szCs w:val="22"/>
        </w:rPr>
        <w:t>ESTERNO</w:t>
      </w:r>
      <w:r w:rsidR="00812A49" w:rsidRPr="00812A4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A8B859" w14:textId="0ED5FB80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A49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78E3D05E" w14:textId="6F6D7E99" w:rsidR="000D0180" w:rsidRDefault="00574B95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8013B">
        <w:rPr>
          <w:rFonts w:ascii="Times New Roman" w:hAnsi="Times New Roman" w:cs="Times New Roman"/>
          <w:sz w:val="22"/>
          <w:szCs w:val="22"/>
        </w:rPr>
        <w:t xml:space="preserve">Percorsi individuali di mentoring e orientamento, sostegno alle competenze disciplinari, coaching motivazionale e potenziamento di ordine metodologico e organizzativo, in favore degli studenti che mostrano particolari fragilità negli apprendimenti, a rischio di abbandono o che abbiano interrotto la frequenza scolastica. </w:t>
      </w:r>
      <w:r w:rsidR="00812A49" w:rsidRPr="00812A49">
        <w:rPr>
          <w:rFonts w:ascii="Times New Roman" w:hAnsi="Times New Roman" w:cs="Times New Roman"/>
          <w:sz w:val="22"/>
          <w:szCs w:val="22"/>
        </w:rPr>
        <w:tab/>
      </w:r>
    </w:p>
    <w:p w14:paraId="7BC8902E" w14:textId="77777777" w:rsidR="00812A49" w:rsidRPr="00812A49" w:rsidRDefault="00812A49" w:rsidP="00812A49">
      <w:pPr>
        <w:spacing w:before="120" w:after="120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 w:rsidRPr="00812A49">
        <w:rPr>
          <w:b/>
          <w:sz w:val="22"/>
          <w:szCs w:val="22"/>
        </w:rPr>
        <w:lastRenderedPageBreak/>
        <w:t>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850258D" w14:textId="77777777" w:rsidR="00812A49" w:rsidRPr="00812A49" w:rsidRDefault="00812A49" w:rsidP="00812A49">
      <w:pPr>
        <w:spacing w:before="120" w:after="120"/>
        <w:jc w:val="center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CHIEDE</w:t>
      </w:r>
    </w:p>
    <w:p w14:paraId="15BD8132" w14:textId="77777777" w:rsidR="00812A49" w:rsidRPr="00812A49" w:rsidRDefault="00812A49" w:rsidP="00812A49">
      <w:pPr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essere ammesso/a </w:t>
      </w:r>
      <w:proofErr w:type="spellStart"/>
      <w:r w:rsidRPr="00812A49">
        <w:rPr>
          <w:bCs/>
          <w:sz w:val="22"/>
          <w:szCs w:val="22"/>
        </w:rPr>
        <w:t>a</w:t>
      </w:r>
      <w:proofErr w:type="spellEnd"/>
      <w:r w:rsidRPr="00812A49">
        <w:rPr>
          <w:bCs/>
          <w:sz w:val="22"/>
          <w:szCs w:val="22"/>
        </w:rPr>
        <w:t xml:space="preserve"> partecipare alla procedura in oggetto. </w:t>
      </w:r>
    </w:p>
    <w:p w14:paraId="22120F04" w14:textId="77777777" w:rsidR="00812A49" w:rsidRPr="00812A49" w:rsidRDefault="00812A49" w:rsidP="00812A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 xml:space="preserve">A tal fine, </w:t>
      </w:r>
      <w:r w:rsidRPr="00812A49">
        <w:rPr>
          <w:b/>
          <w:bCs/>
          <w:sz w:val="22"/>
          <w:szCs w:val="22"/>
          <w:u w:val="single"/>
          <w:lang w:val="it-IT"/>
        </w:rPr>
        <w:t>dichiara</w:t>
      </w:r>
      <w:r w:rsidRPr="00812A49">
        <w:rPr>
          <w:sz w:val="22"/>
          <w:szCs w:val="22"/>
          <w:lang w:val="it-IT"/>
        </w:rPr>
        <w:t>, sotto la propria responsabilità:</w:t>
      </w:r>
    </w:p>
    <w:p w14:paraId="29D6DA9B" w14:textId="77777777" w:rsidR="00812A49" w:rsidRPr="00812A49" w:rsidRDefault="00812A49" w:rsidP="00812A4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28D3118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residenza: _____________________________________________________________</w:t>
      </w:r>
    </w:p>
    <w:p w14:paraId="6DA135D1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indirizzo posta elettronica ordinaria: ________________________________________</w:t>
      </w:r>
    </w:p>
    <w:p w14:paraId="5C9A736F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numero di telefono: _____________________________________________________,</w:t>
      </w:r>
    </w:p>
    <w:p w14:paraId="2C4B415E" w14:textId="77777777" w:rsidR="00812A49" w:rsidRPr="00812A49" w:rsidRDefault="00812A49" w:rsidP="00812A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E177708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 w14:paraId="453E5D79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dell’informativa di cui all’art. 6 dell’Avviso di selezione;</w:t>
      </w:r>
    </w:p>
    <w:p w14:paraId="0494D68F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F7D921" w14:textId="77777777" w:rsidR="00812A49" w:rsidRPr="00812A49" w:rsidRDefault="00812A49" w:rsidP="00812A4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 xml:space="preserve">Ai fini della partecipazione alla procedura in oggetto, il sottoscritto/a </w:t>
      </w:r>
    </w:p>
    <w:p w14:paraId="2B51B522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sz w:val="22"/>
          <w:szCs w:val="22"/>
        </w:rPr>
      </w:pPr>
      <w:r w:rsidRPr="00812A49">
        <w:rPr>
          <w:b/>
          <w:bCs/>
          <w:sz w:val="22"/>
          <w:szCs w:val="22"/>
        </w:rPr>
        <w:t>DICHIARA ALTRESÌ</w:t>
      </w:r>
    </w:p>
    <w:p w14:paraId="3E71E4D9" w14:textId="1876943B" w:rsidR="00812A49" w:rsidRPr="00812A49" w:rsidRDefault="00812A49" w:rsidP="00812A49">
      <w:pPr>
        <w:tabs>
          <w:tab w:val="left" w:pos="426"/>
        </w:tabs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653CD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70DCB091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6E930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812A49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760C349C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sz w:val="22"/>
          <w:szCs w:val="22"/>
        </w:rPr>
      </w:pPr>
      <w:r w:rsidRPr="00812A49">
        <w:rPr>
          <w:sz w:val="22"/>
          <w:szCs w:val="22"/>
        </w:rPr>
        <w:t xml:space="preserve">Si allega alla presente </w:t>
      </w:r>
      <w:r w:rsidRPr="00812A49">
        <w:rPr>
          <w:i/>
          <w:iCs/>
          <w:sz w:val="22"/>
          <w:szCs w:val="22"/>
        </w:rPr>
        <w:t>curriculum vitae</w:t>
      </w:r>
      <w:r w:rsidRPr="00812A49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A49" w:rsidRPr="00812A49" w14:paraId="1A8F2041" w14:textId="77777777" w:rsidTr="00B664DA">
        <w:tc>
          <w:tcPr>
            <w:tcW w:w="4814" w:type="dxa"/>
            <w:shd w:val="clear" w:color="auto" w:fill="auto"/>
          </w:tcPr>
          <w:p w14:paraId="4D4B2B2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7C42368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Firma del Candidato</w:t>
            </w:r>
          </w:p>
        </w:tc>
      </w:tr>
      <w:tr w:rsidR="00812A49" w:rsidRPr="00812A49" w14:paraId="61DB9378" w14:textId="77777777" w:rsidTr="00B664DA">
        <w:tc>
          <w:tcPr>
            <w:tcW w:w="4814" w:type="dxa"/>
            <w:shd w:val="clear" w:color="auto" w:fill="auto"/>
          </w:tcPr>
          <w:p w14:paraId="7FD51E6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DFD1A02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____________________________</w:t>
            </w:r>
          </w:p>
        </w:tc>
      </w:tr>
    </w:tbl>
    <w:p w14:paraId="15F50052" w14:textId="77777777" w:rsidR="00812A49" w:rsidRDefault="00812A49"/>
    <w:sectPr w:rsidR="00812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49468" w14:textId="77777777" w:rsidR="00A33F21" w:rsidRDefault="00A33F21" w:rsidP="00361D6B">
      <w:r>
        <w:separator/>
      </w:r>
    </w:p>
  </w:endnote>
  <w:endnote w:type="continuationSeparator" w:id="0">
    <w:p w14:paraId="3646A1A1" w14:textId="77777777" w:rsidR="00A33F21" w:rsidRDefault="00A33F21" w:rsidP="003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0B649" w14:textId="77777777" w:rsidR="00361D6B" w:rsidRDefault="00361D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901A" w14:textId="77777777" w:rsidR="00361D6B" w:rsidRDefault="00361D6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B24A4" wp14:editId="164974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2555" cy="271145"/>
          <wp:effectExtent l="0" t="0" r="4445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4AEBD" w14:textId="77777777" w:rsidR="00361D6B" w:rsidRDefault="00361D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D4FAF" w14:textId="77777777" w:rsidR="00A33F21" w:rsidRDefault="00A33F21" w:rsidP="00361D6B">
      <w:r>
        <w:separator/>
      </w:r>
    </w:p>
  </w:footnote>
  <w:footnote w:type="continuationSeparator" w:id="0">
    <w:p w14:paraId="59337DBE" w14:textId="77777777" w:rsidR="00A33F21" w:rsidRDefault="00A33F21" w:rsidP="003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539B4" w14:textId="77777777" w:rsidR="00361D6B" w:rsidRDefault="00361D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2B08" w14:textId="77777777" w:rsidR="00361D6B" w:rsidRDefault="00361D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19ED5" w14:textId="77777777" w:rsidR="00361D6B" w:rsidRDefault="00361D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96759816">
    <w:abstractNumId w:val="1"/>
    <w:lvlOverride w:ilvl="0">
      <w:startOverride w:val="1"/>
    </w:lvlOverride>
  </w:num>
  <w:num w:numId="2" w16cid:durableId="763843303">
    <w:abstractNumId w:val="2"/>
  </w:num>
  <w:num w:numId="3" w16cid:durableId="734813565">
    <w:abstractNumId w:val="0"/>
  </w:num>
  <w:num w:numId="4" w16cid:durableId="16411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9"/>
    <w:rsid w:val="000942EA"/>
    <w:rsid w:val="000D0180"/>
    <w:rsid w:val="000F5A0F"/>
    <w:rsid w:val="00142625"/>
    <w:rsid w:val="00361D6B"/>
    <w:rsid w:val="00574B95"/>
    <w:rsid w:val="00653833"/>
    <w:rsid w:val="007C37EC"/>
    <w:rsid w:val="00812A49"/>
    <w:rsid w:val="008372C9"/>
    <w:rsid w:val="008C1ECC"/>
    <w:rsid w:val="00A3252B"/>
    <w:rsid w:val="00A33F21"/>
    <w:rsid w:val="00B66DB7"/>
    <w:rsid w:val="00C52326"/>
    <w:rsid w:val="00E61D05"/>
    <w:rsid w:val="00EC637A"/>
    <w:rsid w:val="00F66CA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F23E"/>
  <w15:chartTrackingRefBased/>
  <w15:docId w15:val="{84D6BED4-EF86-A441-BFEB-D1D3911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B6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4B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default">
    <w:name w:val="Di default"/>
    <w:rsid w:val="00812A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812A4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12A49"/>
    <w:pPr>
      <w:numPr>
        <w:numId w:val="2"/>
      </w:numPr>
      <w:spacing w:after="24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mmaCarattere">
    <w:name w:val="Comma Carattere"/>
    <w:link w:val="Comma"/>
    <w:rsid w:val="00812A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itutoleonedehon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a/Desktop/carta_intestat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carta_intestata_PNRR.dotx</Template>
  <TotalTime>9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 Galimberti</cp:lastModifiedBy>
  <cp:revision>3</cp:revision>
  <dcterms:created xsi:type="dcterms:W3CDTF">2024-11-22T10:48:00Z</dcterms:created>
  <dcterms:modified xsi:type="dcterms:W3CDTF">2024-11-22T13:19:00Z</dcterms:modified>
</cp:coreProperties>
</file>