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49D71" w14:textId="4F76BF33" w:rsidR="00812A49" w:rsidRDefault="00C44945">
      <w:r w:rsidRPr="004F1C24">
        <w:rPr>
          <w:noProof/>
        </w:rPr>
        <w:drawing>
          <wp:inline distT="0" distB="0" distL="0" distR="0" wp14:anchorId="25554395" wp14:editId="530E6CB1">
            <wp:extent cx="6120130" cy="1148080"/>
            <wp:effectExtent l="0" t="0" r="1270" b="0"/>
            <wp:docPr id="362976066" name="Immagine 1" descr="Immagine che contiene testo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76066" name="Immagine 1" descr="Immagine che contiene testo, Carattere, schermata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1256D" w14:textId="77777777" w:rsidR="00C44945" w:rsidRDefault="00C44945"/>
    <w:p w14:paraId="731A0B20" w14:textId="77777777" w:rsidR="00812A49" w:rsidRPr="00B44DA4" w:rsidRDefault="00812A49" w:rsidP="00812A49">
      <w:pPr>
        <w:jc w:val="center"/>
        <w:rPr>
          <w:b/>
          <w:sz w:val="32"/>
          <w:szCs w:val="32"/>
        </w:rPr>
      </w:pPr>
      <w:r w:rsidRPr="00B44DA4">
        <w:rPr>
          <w:b/>
          <w:sz w:val="32"/>
          <w:szCs w:val="32"/>
        </w:rPr>
        <w:t>DOMANDA DI PARTECIPAZIONE</w:t>
      </w:r>
    </w:p>
    <w:p w14:paraId="5EB9FB53" w14:textId="77777777" w:rsidR="00812A49" w:rsidRPr="00812A49" w:rsidRDefault="00812A49" w:rsidP="00812A49">
      <w:pPr>
        <w:jc w:val="center"/>
        <w:rPr>
          <w:sz w:val="22"/>
          <w:szCs w:val="22"/>
        </w:rPr>
      </w:pPr>
    </w:p>
    <w:p w14:paraId="0326E4BE" w14:textId="77777777" w:rsidR="00812A49" w:rsidRPr="00812A49" w:rsidRDefault="00812A49" w:rsidP="00812A49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2"/>
          <w:szCs w:val="22"/>
        </w:rPr>
      </w:pPr>
      <w:r w:rsidRPr="00812A49">
        <w:rPr>
          <w:b/>
          <w:bCs/>
          <w:color w:val="000000" w:themeColor="text1"/>
          <w:sz w:val="22"/>
          <w:szCs w:val="22"/>
        </w:rPr>
        <w:t>Avviso AOOGABMI prot. n. 0099808 del 18-07-2024 – denominato “Interventi di tutoraggio e formazione per la riduzione nei divari e negli apprendimenti e il contrasto alla dispersione scolastica (D.M. 19/2024)”  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scolastica”.</w:t>
      </w:r>
    </w:p>
    <w:p w14:paraId="0621EF58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Codice CUP di progetto: H54D21000230006</w:t>
      </w:r>
    </w:p>
    <w:p w14:paraId="5EE7BDCA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Codice locale di progetto: M4C1I1.4-2024-1342-P-46373</w:t>
      </w:r>
    </w:p>
    <w:p w14:paraId="7B68CF68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Titolo del progetto: Esserci: una scuola per tutti</w:t>
      </w:r>
    </w:p>
    <w:p w14:paraId="7EE9C9F4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Ente gestore: Istituto Leone Dehon – Atena Impresa Sociale </w:t>
      </w:r>
      <w:proofErr w:type="spellStart"/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srl</w:t>
      </w:r>
      <w:proofErr w:type="spellEnd"/>
    </w:p>
    <w:p w14:paraId="69F59B89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Scuola paritaria non commerciale capofila: LICEO CLASSICO “LEONE DEHON” – MONZA CODICE MECCANOGRAFICO: MBPC215006</w:t>
      </w:r>
    </w:p>
    <w:p w14:paraId="0E5CC764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Sede dell'attività: ISTITUTO LEONE DEHON, Via Appiani 1, Monza (MB)</w:t>
      </w:r>
    </w:p>
    <w:p w14:paraId="1DEF3CF2" w14:textId="77777777" w:rsidR="00812A49" w:rsidRPr="00812A49" w:rsidRDefault="00812A49" w:rsidP="00812A49">
      <w:pPr>
        <w:spacing w:before="120" w:after="120"/>
        <w:rPr>
          <w:b/>
          <w:sz w:val="22"/>
          <w:szCs w:val="22"/>
        </w:rPr>
      </w:pPr>
    </w:p>
    <w:p w14:paraId="7E01CFC0" w14:textId="45402A73" w:rsidR="00812A49" w:rsidRPr="00812A49" w:rsidRDefault="00812A49" w:rsidP="00812A49">
      <w:pPr>
        <w:spacing w:before="120" w:after="120" w:line="480" w:lineRule="auto"/>
        <w:jc w:val="both"/>
        <w:rPr>
          <w:b/>
          <w:sz w:val="22"/>
          <w:szCs w:val="22"/>
        </w:rPr>
      </w:pPr>
      <w:r w:rsidRPr="00812A49">
        <w:rPr>
          <w:b/>
          <w:sz w:val="22"/>
          <w:szCs w:val="22"/>
        </w:rPr>
        <w:t>Il/la sottoscritto/a __________________________</w:t>
      </w:r>
      <w:bookmarkStart w:id="0" w:name="_Hlk101543056"/>
      <w:r w:rsidRPr="00812A49">
        <w:rPr>
          <w:b/>
          <w:sz w:val="22"/>
          <w:szCs w:val="22"/>
        </w:rPr>
        <w:t>____________________</w:t>
      </w:r>
      <w:bookmarkEnd w:id="0"/>
      <w:r w:rsidRPr="00812A49">
        <w:rPr>
          <w:b/>
          <w:sz w:val="22"/>
          <w:szCs w:val="22"/>
        </w:rPr>
        <w:t xml:space="preserve"> nato/a </w:t>
      </w:r>
      <w:proofErr w:type="spellStart"/>
      <w:r w:rsidRPr="00812A49">
        <w:rPr>
          <w:b/>
          <w:sz w:val="22"/>
          <w:szCs w:val="22"/>
        </w:rPr>
        <w:t>a</w:t>
      </w:r>
      <w:proofErr w:type="spellEnd"/>
      <w:r w:rsidRPr="00812A49">
        <w:rPr>
          <w:b/>
          <w:sz w:val="22"/>
          <w:szCs w:val="22"/>
        </w:rPr>
        <w:t xml:space="preserve"> ____________________ il____________________</w:t>
      </w:r>
      <w:bookmarkStart w:id="1" w:name="_Hlk96611450"/>
      <w:r w:rsidRPr="00812A49">
        <w:rPr>
          <w:b/>
          <w:sz w:val="22"/>
          <w:szCs w:val="22"/>
        </w:rPr>
        <w:t xml:space="preserve"> residente a ____________________________ Provincia di _________</w:t>
      </w:r>
      <w:bookmarkStart w:id="2" w:name="_Hlk76717201"/>
      <w:bookmarkEnd w:id="1"/>
      <w:r w:rsidRPr="00812A49">
        <w:rPr>
          <w:b/>
          <w:sz w:val="22"/>
          <w:szCs w:val="22"/>
        </w:rPr>
        <w:t xml:space="preserve"> Via/Piazza _______________________________</w:t>
      </w:r>
      <w:bookmarkStart w:id="3" w:name="_Hlk101543162"/>
      <w:r w:rsidRPr="00812A49">
        <w:rPr>
          <w:b/>
          <w:sz w:val="22"/>
          <w:szCs w:val="22"/>
        </w:rPr>
        <w:t>_</w:t>
      </w:r>
      <w:bookmarkStart w:id="4" w:name="_Hlk101543132"/>
      <w:r w:rsidRPr="00812A49">
        <w:rPr>
          <w:b/>
          <w:sz w:val="22"/>
          <w:szCs w:val="22"/>
        </w:rPr>
        <w:t>__________</w:t>
      </w:r>
      <w:bookmarkEnd w:id="3"/>
      <w:bookmarkEnd w:id="4"/>
      <w:r w:rsidRPr="00812A49">
        <w:rPr>
          <w:b/>
          <w:sz w:val="22"/>
          <w:szCs w:val="22"/>
        </w:rPr>
        <w:t xml:space="preserve"> n. ______</w:t>
      </w:r>
      <w:bookmarkEnd w:id="2"/>
      <w:r w:rsidRPr="00812A49">
        <w:rPr>
          <w:b/>
          <w:sz w:val="22"/>
          <w:szCs w:val="22"/>
        </w:rPr>
        <w:t xml:space="preserve">                        Codice Fiscale __________________________________________________________________, </w:t>
      </w:r>
    </w:p>
    <w:p w14:paraId="268BEFAA" w14:textId="0BD24ECC" w:rsidR="00812A49" w:rsidRPr="00812A49" w:rsidRDefault="00812A49" w:rsidP="00B44DA4">
      <w:pPr>
        <w:spacing w:line="480" w:lineRule="auto"/>
        <w:jc w:val="both"/>
        <w:rPr>
          <w:b/>
          <w:sz w:val="22"/>
          <w:szCs w:val="22"/>
        </w:rPr>
      </w:pPr>
      <w:r w:rsidRPr="00812A49">
        <w:rPr>
          <w:b/>
          <w:sz w:val="22"/>
          <w:szCs w:val="22"/>
        </w:rPr>
        <w:t xml:space="preserve">in qualità di </w:t>
      </w:r>
      <w:r w:rsidRPr="00812A49">
        <w:rPr>
          <w:sz w:val="22"/>
          <w:szCs w:val="22"/>
        </w:rPr>
        <w:t xml:space="preserve"> </w:t>
      </w:r>
    </w:p>
    <w:p w14:paraId="087ABDE2" w14:textId="0F82311F" w:rsidR="00812A49" w:rsidRPr="00812A49" w:rsidRDefault="00B44DA4" w:rsidP="00B44DA4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0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812A4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B54D24" wp14:editId="6E1EEBEB">
                <wp:simplePos x="0" y="0"/>
                <wp:positionH relativeFrom="column">
                  <wp:posOffset>13349</wp:posOffset>
                </wp:positionH>
                <wp:positionV relativeFrom="paragraph">
                  <wp:posOffset>47894</wp:posOffset>
                </wp:positionV>
                <wp:extent cx="120650" cy="95250"/>
                <wp:effectExtent l="0" t="0" r="6350" b="6350"/>
                <wp:wrapNone/>
                <wp:docPr id="797388126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EF00D" id="Rettangolo 11" o:spid="_x0000_s1026" style="position:absolute;margin-left:1.05pt;margin-top:3.75pt;width:9.5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" fillcolor="window" strokecolor="windowText" strokeweight="1pt">
                <v:path arrowok="t"/>
              </v:rect>
            </w:pict>
          </mc:Fallback>
        </mc:AlternateContent>
      </w:r>
      <w:r w:rsidR="00812A49" w:rsidRPr="00812A49">
        <w:rPr>
          <w:rFonts w:ascii="Times New Roman" w:hAnsi="Times New Roman" w:cs="Times New Roman"/>
          <w:sz w:val="22"/>
          <w:szCs w:val="22"/>
        </w:rPr>
        <w:tab/>
        <w:t xml:space="preserve">DOCENTE ESPERTO </w:t>
      </w:r>
      <w:r w:rsidR="00C44945">
        <w:rPr>
          <w:rFonts w:ascii="Times New Roman" w:hAnsi="Times New Roman" w:cs="Times New Roman"/>
          <w:sz w:val="22"/>
          <w:szCs w:val="22"/>
        </w:rPr>
        <w:t>ESTERNO</w:t>
      </w:r>
      <w:r w:rsidR="00812A49" w:rsidRPr="00812A4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2781FD2" w14:textId="26F72876" w:rsidR="00812A49" w:rsidRPr="00812A49" w:rsidRDefault="00812A49" w:rsidP="00B44DA4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0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812A4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16E9AF" wp14:editId="0E23465C">
                <wp:simplePos x="0" y="0"/>
                <wp:positionH relativeFrom="column">
                  <wp:posOffset>0</wp:posOffset>
                </wp:positionH>
                <wp:positionV relativeFrom="paragraph">
                  <wp:posOffset>41220</wp:posOffset>
                </wp:positionV>
                <wp:extent cx="120650" cy="95250"/>
                <wp:effectExtent l="0" t="0" r="6350" b="6350"/>
                <wp:wrapNone/>
                <wp:docPr id="2127940103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9CD1D" id="Rettangolo 7" o:spid="_x0000_s1026" style="position:absolute;margin-left:0;margin-top:3.25pt;width:9.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" fillcolor="window" strokecolor="windowText" strokeweight="1pt">
                <v:path arrowok="t"/>
              </v:rect>
            </w:pict>
          </mc:Fallback>
        </mc:AlternateContent>
      </w:r>
      <w:r w:rsidRPr="00812A49">
        <w:rPr>
          <w:rFonts w:ascii="Times New Roman" w:hAnsi="Times New Roman" w:cs="Times New Roman"/>
          <w:sz w:val="22"/>
          <w:szCs w:val="22"/>
        </w:rPr>
        <w:tab/>
        <w:t>TUTOR INTERNO</w:t>
      </w:r>
    </w:p>
    <w:p w14:paraId="2FA8B859" w14:textId="0ED5FB80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2A49">
        <w:rPr>
          <w:rFonts w:ascii="Times New Roman" w:hAnsi="Times New Roman" w:cs="Times New Roman"/>
          <w:b/>
          <w:bCs/>
          <w:sz w:val="22"/>
          <w:szCs w:val="22"/>
        </w:rPr>
        <w:t>Per la seguente tipologia di attività:</w:t>
      </w:r>
    </w:p>
    <w:p w14:paraId="4934EDEC" w14:textId="371493F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A4EB6D" wp14:editId="583EA1EC">
                <wp:simplePos x="0" y="0"/>
                <wp:positionH relativeFrom="column">
                  <wp:posOffset>12839</wp:posOffset>
                </wp:positionH>
                <wp:positionV relativeFrom="paragraph">
                  <wp:posOffset>47894</wp:posOffset>
                </wp:positionV>
                <wp:extent cx="120650" cy="95250"/>
                <wp:effectExtent l="0" t="0" r="6350" b="6350"/>
                <wp:wrapNone/>
                <wp:docPr id="2029442507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2392E" id="Rettangolo 5" o:spid="_x0000_s1026" style="position:absolute;margin-left:1pt;margin-top:3.75pt;width:9.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" fillcolor="window" strokecolor="windowText" strokeweight="1pt">
                <v:path arrowok="t"/>
              </v:rect>
            </w:pict>
          </mc:Fallback>
        </mc:AlternateContent>
      </w:r>
      <w:r w:rsidRPr="00812A49">
        <w:rPr>
          <w:rFonts w:ascii="Times New Roman" w:hAnsi="Times New Roman" w:cs="Times New Roman"/>
          <w:sz w:val="22"/>
          <w:szCs w:val="22"/>
        </w:rPr>
        <w:tab/>
      </w: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Percorsi co-curricolari rivolti a studenti con fragilità negli apprendimenti, a rischio di abbandono o che abbiano interrotto la frequenza scolastica: </w:t>
      </w:r>
      <w:r w:rsidR="00C44945" w:rsidRPr="00C44945">
        <w:rPr>
          <w:rFonts w:ascii="Times New Roman" w:hAnsi="Times New Roman" w:cs="Times New Roman"/>
          <w:color w:val="000000" w:themeColor="text1"/>
          <w:sz w:val="22"/>
          <w:szCs w:val="22"/>
        </w:rPr>
        <w:t>SCOPRI CHI SEI, SCEGLI CHI VUOI DIVENTARE</w:t>
      </w:r>
    </w:p>
    <w:p w14:paraId="4B872672" w14:textId="204A9B1D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6DC407" wp14:editId="0973B88B">
                <wp:simplePos x="0" y="0"/>
                <wp:positionH relativeFrom="column">
                  <wp:posOffset>0</wp:posOffset>
                </wp:positionH>
                <wp:positionV relativeFrom="paragraph">
                  <wp:posOffset>21196</wp:posOffset>
                </wp:positionV>
                <wp:extent cx="120650" cy="95250"/>
                <wp:effectExtent l="0" t="0" r="6350" b="6350"/>
                <wp:wrapNone/>
                <wp:docPr id="140625404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DB792" id="Rettangolo 3" o:spid="_x0000_s1026" style="position:absolute;margin-left:0;margin-top:1.65pt;width:9.5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" fillcolor="window" strokecolor="windowText" strokeweight="1pt">
                <v:path arrowok="t"/>
              </v:rect>
            </w:pict>
          </mc:Fallback>
        </mc:AlternateContent>
      </w: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Percorsi co-curricolari rivolti a studenti con fragilità negli apprendimenti, a rischio di abbandono o che abbiano interrotto la frequenza scolastica: </w:t>
      </w:r>
      <w:r w:rsidR="00C44945" w:rsidRPr="00C44945">
        <w:rPr>
          <w:rFonts w:ascii="Times New Roman" w:hAnsi="Times New Roman" w:cs="Times New Roman"/>
          <w:color w:val="000000" w:themeColor="text1"/>
          <w:sz w:val="22"/>
          <w:szCs w:val="22"/>
        </w:rPr>
        <w:t>PERCORSO DI ORIENTAMENTO: STRUMENTI PER SCEGLIERE CONSAPEVOLMENTE</w:t>
      </w:r>
    </w:p>
    <w:p w14:paraId="7BC8902E" w14:textId="77777777" w:rsidR="00812A49" w:rsidRPr="00812A49" w:rsidRDefault="00812A49" w:rsidP="00812A49">
      <w:pPr>
        <w:spacing w:before="120" w:after="120"/>
        <w:jc w:val="both"/>
        <w:rPr>
          <w:b/>
          <w:sz w:val="22"/>
          <w:szCs w:val="22"/>
        </w:rPr>
      </w:pPr>
      <w:r w:rsidRPr="00812A49">
        <w:rPr>
          <w:b/>
          <w:sz w:val="22"/>
          <w:szCs w:val="22"/>
        </w:rPr>
        <w:lastRenderedPageBreak/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850258D" w14:textId="77777777" w:rsidR="00812A49" w:rsidRPr="00812A49" w:rsidRDefault="00812A49" w:rsidP="00812A49">
      <w:pPr>
        <w:spacing w:before="120" w:after="120"/>
        <w:jc w:val="center"/>
        <w:rPr>
          <w:b/>
          <w:sz w:val="22"/>
          <w:szCs w:val="22"/>
        </w:rPr>
      </w:pPr>
      <w:r w:rsidRPr="00812A49">
        <w:rPr>
          <w:b/>
          <w:sz w:val="22"/>
          <w:szCs w:val="22"/>
        </w:rPr>
        <w:t>CHIEDE</w:t>
      </w:r>
    </w:p>
    <w:p w14:paraId="15BD8132" w14:textId="77777777" w:rsidR="00812A49" w:rsidRPr="00812A49" w:rsidRDefault="00812A49" w:rsidP="00812A49">
      <w:pPr>
        <w:spacing w:before="120" w:after="120"/>
        <w:rPr>
          <w:bCs/>
          <w:sz w:val="22"/>
          <w:szCs w:val="22"/>
        </w:rPr>
      </w:pPr>
      <w:r w:rsidRPr="00812A49">
        <w:rPr>
          <w:bCs/>
          <w:sz w:val="22"/>
          <w:szCs w:val="22"/>
        </w:rPr>
        <w:t xml:space="preserve">di essere ammesso/a </w:t>
      </w:r>
      <w:proofErr w:type="spellStart"/>
      <w:r w:rsidRPr="00812A49">
        <w:rPr>
          <w:bCs/>
          <w:sz w:val="22"/>
          <w:szCs w:val="22"/>
        </w:rPr>
        <w:t>a</w:t>
      </w:r>
      <w:proofErr w:type="spellEnd"/>
      <w:r w:rsidRPr="00812A49">
        <w:rPr>
          <w:bCs/>
          <w:sz w:val="22"/>
          <w:szCs w:val="22"/>
        </w:rPr>
        <w:t xml:space="preserve"> partecipare alla procedura in oggetto. </w:t>
      </w:r>
    </w:p>
    <w:p w14:paraId="22120F04" w14:textId="77777777" w:rsidR="00812A49" w:rsidRPr="00812A49" w:rsidRDefault="00812A49" w:rsidP="00812A49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812A49">
        <w:rPr>
          <w:sz w:val="22"/>
          <w:szCs w:val="22"/>
          <w:lang w:val="it-IT"/>
        </w:rPr>
        <w:t xml:space="preserve">A tal fine, </w:t>
      </w:r>
      <w:r w:rsidRPr="00812A49">
        <w:rPr>
          <w:b/>
          <w:bCs/>
          <w:sz w:val="22"/>
          <w:szCs w:val="22"/>
          <w:u w:val="single"/>
          <w:lang w:val="it-IT"/>
        </w:rPr>
        <w:t>dichiara</w:t>
      </w:r>
      <w:r w:rsidRPr="00812A49">
        <w:rPr>
          <w:sz w:val="22"/>
          <w:szCs w:val="22"/>
          <w:lang w:val="it-IT"/>
        </w:rPr>
        <w:t>, sotto la propria responsabilità:</w:t>
      </w:r>
    </w:p>
    <w:p w14:paraId="29D6DA9B" w14:textId="77777777" w:rsidR="00812A49" w:rsidRPr="00812A49" w:rsidRDefault="00812A49" w:rsidP="00812A49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812A49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328D3118" w14:textId="77777777" w:rsidR="00812A49" w:rsidRPr="00812A49" w:rsidRDefault="00812A49" w:rsidP="00812A4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812A49">
        <w:rPr>
          <w:sz w:val="22"/>
          <w:szCs w:val="22"/>
          <w:lang w:val="it-IT"/>
        </w:rPr>
        <w:t>residenza: _____________________________________________________________</w:t>
      </w:r>
    </w:p>
    <w:p w14:paraId="6DA135D1" w14:textId="77777777" w:rsidR="00812A49" w:rsidRPr="00812A49" w:rsidRDefault="00812A49" w:rsidP="00812A4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812A49">
        <w:rPr>
          <w:sz w:val="22"/>
          <w:szCs w:val="22"/>
          <w:lang w:val="it-IT"/>
        </w:rPr>
        <w:t>indirizzo posta elettronica ordinaria: ________________________________________</w:t>
      </w:r>
    </w:p>
    <w:p w14:paraId="5C9A736F" w14:textId="77777777" w:rsidR="00812A49" w:rsidRPr="00812A49" w:rsidRDefault="00812A49" w:rsidP="00812A4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812A49">
        <w:rPr>
          <w:sz w:val="22"/>
          <w:szCs w:val="22"/>
          <w:lang w:val="it-IT"/>
        </w:rPr>
        <w:t>numero di telefono: _____________________________________________________,</w:t>
      </w:r>
    </w:p>
    <w:p w14:paraId="2C4B415E" w14:textId="77777777" w:rsidR="00812A49" w:rsidRPr="00812A49" w:rsidRDefault="00812A49" w:rsidP="00812A49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812A49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5E177708" w14:textId="77777777" w:rsidR="00812A49" w:rsidRPr="00812A49" w:rsidRDefault="00812A49" w:rsidP="00812A49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12A49">
        <w:rPr>
          <w:rFonts w:ascii="Times New Roman" w:hAnsi="Times New Roman"/>
          <w:sz w:val="22"/>
          <w:szCs w:val="22"/>
        </w:rPr>
        <w:t>di aver preso visione del Decreto e dell’Avviso e di accettare tutte le condizioni ivi contenute;</w:t>
      </w:r>
    </w:p>
    <w:p w14:paraId="453E5D79" w14:textId="77777777" w:rsidR="00812A49" w:rsidRPr="00812A49" w:rsidRDefault="00812A49" w:rsidP="00812A49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12A49">
        <w:rPr>
          <w:rFonts w:ascii="Times New Roman" w:hAnsi="Times New Roman"/>
          <w:sz w:val="22"/>
          <w:szCs w:val="22"/>
        </w:rPr>
        <w:t>di aver preso visione dell’informativa di cui all’art. 6 dell’Avviso di selezione;</w:t>
      </w:r>
    </w:p>
    <w:p w14:paraId="0494D68F" w14:textId="77777777" w:rsidR="00812A49" w:rsidRPr="00812A49" w:rsidRDefault="00812A49" w:rsidP="00812A49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12A49">
        <w:rPr>
          <w:rFonts w:ascii="Times New Roman" w:hAnsi="Times New Roman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CF7D921" w14:textId="77777777" w:rsidR="00812A49" w:rsidRPr="00812A49" w:rsidRDefault="00812A49" w:rsidP="00812A49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before="120" w:after="360"/>
        <w:ind w:left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12A49">
        <w:rPr>
          <w:rFonts w:ascii="Times New Roman" w:hAnsi="Times New Roman"/>
          <w:sz w:val="22"/>
          <w:szCs w:val="22"/>
        </w:rPr>
        <w:t xml:space="preserve">Ai fini della partecipazione alla procedura in oggetto, il sottoscritto/a </w:t>
      </w:r>
    </w:p>
    <w:p w14:paraId="2B51B522" w14:textId="77777777" w:rsidR="00812A49" w:rsidRPr="00812A49" w:rsidRDefault="00812A49" w:rsidP="00812A49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b/>
          <w:bCs/>
          <w:sz w:val="22"/>
          <w:szCs w:val="22"/>
        </w:rPr>
      </w:pPr>
      <w:r w:rsidRPr="00812A49">
        <w:rPr>
          <w:b/>
          <w:bCs/>
          <w:sz w:val="22"/>
          <w:szCs w:val="22"/>
        </w:rPr>
        <w:t>DICHIARA ALTRESÌ</w:t>
      </w:r>
    </w:p>
    <w:p w14:paraId="3E71E4D9" w14:textId="1876943B" w:rsidR="00812A49" w:rsidRPr="00812A49" w:rsidRDefault="00812A49" w:rsidP="00812A49">
      <w:pPr>
        <w:tabs>
          <w:tab w:val="left" w:pos="426"/>
        </w:tabs>
        <w:spacing w:before="120" w:after="120"/>
        <w:rPr>
          <w:bCs/>
          <w:sz w:val="22"/>
          <w:szCs w:val="22"/>
        </w:rPr>
      </w:pPr>
      <w:r w:rsidRPr="00812A49">
        <w:rPr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32653CDD" w14:textId="77777777" w:rsidR="00812A49" w:rsidRPr="00812A49" w:rsidRDefault="00812A49" w:rsidP="00812A49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812A49">
        <w:rPr>
          <w:rFonts w:ascii="Times New Roman" w:hAnsi="Times New Roman"/>
        </w:rPr>
        <w:t>possedere l’idoneità fisica allo svolgimento delle funzioni cui la presente procedura di selezione si riferisce;</w:t>
      </w:r>
    </w:p>
    <w:p w14:paraId="70DCB091" w14:textId="77777777" w:rsidR="00812A49" w:rsidRPr="00812A49" w:rsidRDefault="00812A49" w:rsidP="00812A49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812A49">
        <w:rPr>
          <w:rFonts w:ascii="Times New Roman" w:hAnsi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D6E930D" w14:textId="77777777" w:rsidR="00812A49" w:rsidRPr="00812A49" w:rsidRDefault="00812A49" w:rsidP="00812A49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bookmarkStart w:id="5" w:name="_Hlk107862731"/>
      <w:r w:rsidRPr="00812A49">
        <w:rPr>
          <w:rFonts w:ascii="Times New Roman" w:hAnsi="Times New Roman"/>
        </w:rPr>
        <w:t xml:space="preserve">non trovarsi in situazioni di conflitto di interessi, anche potenziale, che possano interferire con l’esercizio dell’incarico, né in situazione di incompatibilità per il suo svolgimento. </w:t>
      </w:r>
      <w:bookmarkEnd w:id="5"/>
    </w:p>
    <w:p w14:paraId="760C349C" w14:textId="77777777" w:rsidR="00812A49" w:rsidRPr="00812A49" w:rsidRDefault="00812A49" w:rsidP="00812A49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sz w:val="22"/>
          <w:szCs w:val="22"/>
        </w:rPr>
      </w:pPr>
      <w:r w:rsidRPr="00812A49">
        <w:rPr>
          <w:sz w:val="22"/>
          <w:szCs w:val="22"/>
        </w:rPr>
        <w:t xml:space="preserve">Si allega alla presente </w:t>
      </w:r>
      <w:r w:rsidRPr="00812A49">
        <w:rPr>
          <w:i/>
          <w:iCs/>
          <w:sz w:val="22"/>
          <w:szCs w:val="22"/>
        </w:rPr>
        <w:t>curriculum vitae</w:t>
      </w:r>
      <w:r w:rsidRPr="00812A49">
        <w:rPr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12A49" w:rsidRPr="00812A49" w14:paraId="1A8F2041" w14:textId="77777777" w:rsidTr="00B664DA">
        <w:tc>
          <w:tcPr>
            <w:tcW w:w="4814" w:type="dxa"/>
            <w:shd w:val="clear" w:color="auto" w:fill="auto"/>
          </w:tcPr>
          <w:p w14:paraId="4D4B2B2C" w14:textId="77777777" w:rsidR="00812A49" w:rsidRPr="00812A49" w:rsidRDefault="00812A49" w:rsidP="00B664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2A49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57C42368" w14:textId="77777777" w:rsidR="00812A49" w:rsidRPr="00812A49" w:rsidRDefault="00812A49" w:rsidP="00B664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2A49">
              <w:rPr>
                <w:sz w:val="22"/>
                <w:szCs w:val="22"/>
              </w:rPr>
              <w:t>Firma del Candidato</w:t>
            </w:r>
          </w:p>
        </w:tc>
      </w:tr>
      <w:tr w:rsidR="00812A49" w:rsidRPr="00812A49" w14:paraId="61DB9378" w14:textId="77777777" w:rsidTr="00B664DA">
        <w:tc>
          <w:tcPr>
            <w:tcW w:w="4814" w:type="dxa"/>
            <w:shd w:val="clear" w:color="auto" w:fill="auto"/>
          </w:tcPr>
          <w:p w14:paraId="7FD51E6C" w14:textId="77777777" w:rsidR="00812A49" w:rsidRPr="00812A49" w:rsidRDefault="00812A49" w:rsidP="00B664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2A49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14:paraId="2DFD1A02" w14:textId="77777777" w:rsidR="00812A49" w:rsidRPr="00812A49" w:rsidRDefault="00812A49" w:rsidP="00B664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2A49">
              <w:rPr>
                <w:sz w:val="22"/>
                <w:szCs w:val="22"/>
              </w:rPr>
              <w:t>____________________________</w:t>
            </w:r>
          </w:p>
        </w:tc>
      </w:tr>
    </w:tbl>
    <w:p w14:paraId="15F50052" w14:textId="77777777" w:rsidR="00812A49" w:rsidRDefault="00812A49"/>
    <w:sectPr w:rsidR="00812A49" w:rsidSect="00B44D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4C14C" w14:textId="77777777" w:rsidR="0023480A" w:rsidRDefault="0023480A" w:rsidP="00361D6B">
      <w:r>
        <w:separator/>
      </w:r>
    </w:p>
  </w:endnote>
  <w:endnote w:type="continuationSeparator" w:id="0">
    <w:p w14:paraId="043021CC" w14:textId="77777777" w:rsidR="0023480A" w:rsidRDefault="0023480A" w:rsidP="0036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B649" w14:textId="77777777" w:rsidR="00361D6B" w:rsidRDefault="00361D6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F901A" w14:textId="77777777" w:rsidR="00361D6B" w:rsidRDefault="00361D6B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CB24A4" wp14:editId="1649742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72555" cy="271145"/>
          <wp:effectExtent l="0" t="0" r="4445" b="0"/>
          <wp:wrapNone/>
          <wp:docPr id="1" name="FUTURA_INLINE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_INLINE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2555" cy="271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4AEBD" w14:textId="77777777" w:rsidR="00361D6B" w:rsidRDefault="00361D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D3845" w14:textId="77777777" w:rsidR="0023480A" w:rsidRDefault="0023480A" w:rsidP="00361D6B">
      <w:r>
        <w:separator/>
      </w:r>
    </w:p>
  </w:footnote>
  <w:footnote w:type="continuationSeparator" w:id="0">
    <w:p w14:paraId="699C83B3" w14:textId="77777777" w:rsidR="0023480A" w:rsidRDefault="0023480A" w:rsidP="00361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39B4" w14:textId="77777777" w:rsidR="00361D6B" w:rsidRDefault="00361D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52B08" w14:textId="77777777" w:rsidR="00361D6B" w:rsidRDefault="00361D6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9ED5" w14:textId="77777777" w:rsidR="00361D6B" w:rsidRDefault="00361D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Aptos" w:hAnsi="Aptos" w:cs="Aptos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1996759816">
    <w:abstractNumId w:val="1"/>
    <w:lvlOverride w:ilvl="0">
      <w:startOverride w:val="1"/>
    </w:lvlOverride>
  </w:num>
  <w:num w:numId="2" w16cid:durableId="763843303">
    <w:abstractNumId w:val="2"/>
  </w:num>
  <w:num w:numId="3" w16cid:durableId="734813565">
    <w:abstractNumId w:val="0"/>
  </w:num>
  <w:num w:numId="4" w16cid:durableId="1641157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49"/>
    <w:rsid w:val="00046AB5"/>
    <w:rsid w:val="000942EA"/>
    <w:rsid w:val="000F5A0F"/>
    <w:rsid w:val="00142625"/>
    <w:rsid w:val="0023480A"/>
    <w:rsid w:val="002A36A3"/>
    <w:rsid w:val="00361D6B"/>
    <w:rsid w:val="003C0A0F"/>
    <w:rsid w:val="003C0EB0"/>
    <w:rsid w:val="00653833"/>
    <w:rsid w:val="007C37EC"/>
    <w:rsid w:val="00812A49"/>
    <w:rsid w:val="008372C9"/>
    <w:rsid w:val="008C1ECC"/>
    <w:rsid w:val="00A3252B"/>
    <w:rsid w:val="00B44DA4"/>
    <w:rsid w:val="00C44945"/>
    <w:rsid w:val="00C52326"/>
    <w:rsid w:val="00DF59FB"/>
    <w:rsid w:val="00F66CAB"/>
    <w:rsid w:val="00FA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CF23E"/>
  <w15:chartTrackingRefBased/>
  <w15:docId w15:val="{84D6BED4-EF86-A441-BFEB-D1D39110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4B65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A4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4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4B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4B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4B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4B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4B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4B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4B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4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4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4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4B6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4B6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4B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4B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4B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4B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4B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A4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4B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4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4B6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4B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4B65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A4B6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4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4B6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4B6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61D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D6B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61D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D6B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Didefault">
    <w:name w:val="Di default"/>
    <w:rsid w:val="00812A4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it-IT"/>
      <w14:ligatures w14:val="none"/>
    </w:rPr>
  </w:style>
  <w:style w:type="paragraph" w:customStyle="1" w:styleId="sche3">
    <w:name w:val="sche_3"/>
    <w:rsid w:val="00812A49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customStyle="1" w:styleId="Comma">
    <w:name w:val="Comma"/>
    <w:basedOn w:val="Paragrafoelenco"/>
    <w:link w:val="CommaCarattere"/>
    <w:qFormat/>
    <w:rsid w:val="00812A49"/>
    <w:pPr>
      <w:numPr>
        <w:numId w:val="2"/>
      </w:numPr>
      <w:spacing w:after="240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CommaCarattere">
    <w:name w:val="Comma Carattere"/>
    <w:link w:val="Comma"/>
    <w:rsid w:val="00812A49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ara/Desktop/carta_intestata_PNR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carta_intestata_PNRR.dotx</Template>
  <TotalTime>2</TotalTime>
  <Pages>2</Pages>
  <Words>666</Words>
  <Characters>3798</Characters>
  <Application>Microsoft Office Word</Application>
  <DocSecurity>0</DocSecurity>
  <Lines>31</Lines>
  <Paragraphs>8</Paragraphs>
  <ScaleCrop>false</ScaleCrop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Lara Galimberti</cp:lastModifiedBy>
  <cp:revision>3</cp:revision>
  <dcterms:created xsi:type="dcterms:W3CDTF">2024-11-22T13:34:00Z</dcterms:created>
  <dcterms:modified xsi:type="dcterms:W3CDTF">2025-04-18T09:49:00Z</dcterms:modified>
</cp:coreProperties>
</file>