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62EA" w14:textId="7A154FF0" w:rsidR="00812A49" w:rsidRDefault="00766A4E" w:rsidP="00766A4E">
      <w:pPr>
        <w:jc w:val="center"/>
      </w:pPr>
      <w:r w:rsidRPr="004F1C24">
        <w:rPr>
          <w:noProof/>
        </w:rPr>
        <w:drawing>
          <wp:inline distT="0" distB="0" distL="0" distR="0" wp14:anchorId="042134E7" wp14:editId="08F72B6F">
            <wp:extent cx="6120130" cy="1148080"/>
            <wp:effectExtent l="0" t="0" r="0" b="0"/>
            <wp:docPr id="362976066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76066" name="Immagine 1" descr="Immagine che contiene testo, Carattere, scherma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9D71" w14:textId="77777777" w:rsidR="00812A49" w:rsidRDefault="00812A49"/>
    <w:p w14:paraId="731A0B20" w14:textId="77777777" w:rsidR="00812A49" w:rsidRPr="00B44DA4" w:rsidRDefault="00812A49" w:rsidP="00812A49">
      <w:pPr>
        <w:jc w:val="center"/>
        <w:rPr>
          <w:b/>
          <w:sz w:val="32"/>
          <w:szCs w:val="32"/>
        </w:rPr>
      </w:pPr>
      <w:r w:rsidRPr="00B44DA4">
        <w:rPr>
          <w:b/>
          <w:sz w:val="32"/>
          <w:szCs w:val="32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0BD24ECC" w:rsidR="00812A49" w:rsidRPr="00812A49" w:rsidRDefault="00812A49" w:rsidP="00B44DA4">
      <w:pPr>
        <w:spacing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087ABDE2" w14:textId="1E25AD58" w:rsidR="00812A49" w:rsidRPr="00812A49" w:rsidRDefault="00B44DA4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4D24" wp14:editId="6E1EEBEB">
                <wp:simplePos x="0" y="0"/>
                <wp:positionH relativeFrom="column">
                  <wp:posOffset>13349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797388126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00D" id="Rettangolo 11" o:spid="_x0000_s1026" style="position:absolute;margin-left:1.05pt;margin-top:3.75pt;width:9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autkYN4AAAAKAQAADwAAAGRycy9kb3du&#13;&#10;cmV2LnhtbExPTUvDQBC9F/wPywi9tZsEYiXNppRqoaAeWovnbXaaRLOzIbtJ4793POllhsebeR/5&#13;&#10;ZrKtGLH3jSMF8TICgVQ601Cl4Py+XzyC8EGT0a0jVPCNHjbF3SzXmXE3OuJ4CpVgEfKZVlCH0GVS&#13;&#10;+rJGq/3SdUjMXV1vdWDYV9L0+sbitpVJFD1Iqxtih1p3uKux/DoNVsH2WKWvHy+4+hz9wVyHQ/N8&#13;&#10;ftspNb+fntY8tmsQAafw9wG/HTg/FBzs4gYyXrQKkpgPFaxSEMwmMcML7yQFWeTyf4XiBw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GrrZGD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  <w:t xml:space="preserve">DOCENTE ESPERTO INTERNO </w:t>
      </w:r>
    </w:p>
    <w:p w14:paraId="52781FD2" w14:textId="26F72876" w:rsidR="00812A49" w:rsidRPr="00812A49" w:rsidRDefault="00812A49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9AF" wp14:editId="0E23465C">
                <wp:simplePos x="0" y="0"/>
                <wp:positionH relativeFrom="column">
                  <wp:posOffset>0</wp:posOffset>
                </wp:positionH>
                <wp:positionV relativeFrom="paragraph">
                  <wp:posOffset>41220</wp:posOffset>
                </wp:positionV>
                <wp:extent cx="120650" cy="95250"/>
                <wp:effectExtent l="0" t="0" r="6350" b="6350"/>
                <wp:wrapNone/>
                <wp:docPr id="212794010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CD1D" id="Rettangolo 7" o:spid="_x0000_s1026" style="position:absolute;margin-left:0;margin-top:3.25pt;width:9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LcGYd8AAAAJAQAADwAAAGRycy9kb3du&#13;&#10;cmV2LnhtbEyPQUvDQBCF74L/YRnBm9200KppJqVUhYJ6aC2et9lpEs3Ohuwmjf/e6UkvA4/He/O+&#13;&#10;bDW6Rg3UhdozwnSSgCIuvK25RDh8vNw9gArRsDWNZ0L4oQCr/PoqM6n1Z97RsI+lkhIOqUGoYmxT&#13;&#10;rUNRkTNh4lti8U6+cyaK7EptO3OWctfoWZIstDM1y4fKtLSpqPje9w5hvSvnb5+vdP81hK099dv6&#13;&#10;+fC+Qby9GZ+WctZLUJHG+JeAC4Psh1yGHX3PNqgGQWgiwmIO6mI+ijwizKZz0Hmm/xPkv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AotwZh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  <w:t>TUTOR INTERNO</w:t>
      </w:r>
    </w:p>
    <w:p w14:paraId="32B37A32" w14:textId="02062739" w:rsidR="00766A4E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2DCB2FC7" w14:textId="4E2762A9" w:rsidR="00812A49" w:rsidRDefault="00721962" w:rsidP="007C54FD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982BE" wp14:editId="711AD031">
                <wp:simplePos x="0" y="0"/>
                <wp:positionH relativeFrom="column">
                  <wp:posOffset>39537</wp:posOffset>
                </wp:positionH>
                <wp:positionV relativeFrom="paragraph">
                  <wp:posOffset>46721</wp:posOffset>
                </wp:positionV>
                <wp:extent cx="120650" cy="95250"/>
                <wp:effectExtent l="0" t="0" r="6350" b="6350"/>
                <wp:wrapNone/>
                <wp:docPr id="163297354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7AF1D" id="Rettangolo 11" o:spid="_x0000_s1026" style="position:absolute;margin-left:3.1pt;margin-top:3.7pt;width:9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/NeMt8AAAAKAQAADwAAAGRycy9kb3du&#13;&#10;cmV2LnhtbExPTW/CMAy9T+I/RJ6020hX8TGVpgixTULadoAhzqExbaFxqiYt3b/HnLaLradnv490&#13;&#10;Odha9Nj6ypGCl3EEAil3pqJCwf7n4/kVhA+ajK4doYJf9LDMRg+pToy70hb7XSgEi5BPtIIyhCaR&#13;&#10;0uclWu3HrkFi7uRaqwPDtpCm1VcWt7WMo2gmra6IHUrd4LrE/LLrrILVtph+HT5xfu79xpy6TfW+&#13;&#10;/14r9fQ4vC14rBYgAg7h7wPuHTg/ZBzs6DoyXtQKZjEfKphPQDAbTxkeeccTkFkq/1fIbg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T814y3wAAAAo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66A4E" w:rsidRPr="00766A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SPAGNOLO – BIENNIO   </w:t>
      </w:r>
    </w:p>
    <w:p w14:paraId="0C50C74F" w14:textId="76AE225F" w:rsidR="00721962" w:rsidRDefault="00721962" w:rsidP="007C54FD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DF32E" wp14:editId="197B8E84">
                <wp:simplePos x="0" y="0"/>
                <wp:positionH relativeFrom="column">
                  <wp:posOffset>33372</wp:posOffset>
                </wp:positionH>
                <wp:positionV relativeFrom="paragraph">
                  <wp:posOffset>40047</wp:posOffset>
                </wp:positionV>
                <wp:extent cx="120650" cy="95250"/>
                <wp:effectExtent l="0" t="0" r="6350" b="6350"/>
                <wp:wrapNone/>
                <wp:docPr id="1068338839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88994" id="Rettangolo 11" o:spid="_x0000_s1026" style="position:absolute;margin-left:2.65pt;margin-top:3.15pt;width:9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g/XERt4AAAAKAQAADwAAAGRycy9kb3du&#13;&#10;cmV2LnhtbExPTW/CMAy9T9p/iDxpt5ECg6HSFCG2SUiDAwxxDo1pC41TNWnp/v2807j4yXr2+0gW&#13;&#10;va1Eh40vHSkYDiIQSJkzJeUKDt+fLzMQPmgyunKECn7QwyJ9fEh0bNyNdtjtQy5YhHysFRQh1LGU&#13;&#10;PivQaj9wNRJzZ9dYHXhtcmkafWNxW8lRFE2l1SWxQ6FrXBWYXfetVbDc5ZPN8QvfLp1fm3O7Lj8O&#13;&#10;25VSz0/9+5zHcg4iYB/+P+CvA+eHlIOdXEvGi0rBZMyHCqYMzI5eGU+MwzHINJH3FdJfAA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IP1xEb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66A4E" w:rsidRPr="00766A4E">
        <w:rPr>
          <w:rFonts w:ascii="Times New Roman" w:hAnsi="Times New Roman" w:cs="Times New Roman"/>
          <w:color w:val="000000" w:themeColor="text1"/>
          <w:sz w:val="22"/>
          <w:szCs w:val="22"/>
        </w:rPr>
        <w:t>Percorsi co-curricolari rivolti a studenti con fragilità negli apprendimenti, a rischio di abbandono o che abbiano interrotto la frequenza scolastica: SPAGNOLO – TRIENNIO GRUPPO A</w:t>
      </w:r>
    </w:p>
    <w:p w14:paraId="19E1C693" w14:textId="2E27BF07" w:rsidR="00766A4E" w:rsidRPr="00812A49" w:rsidRDefault="00766A4E" w:rsidP="007C54FD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FE9363" wp14:editId="4D3DF428">
                <wp:simplePos x="0" y="0"/>
                <wp:positionH relativeFrom="column">
                  <wp:posOffset>36214</wp:posOffset>
                </wp:positionH>
                <wp:positionV relativeFrom="paragraph">
                  <wp:posOffset>58402</wp:posOffset>
                </wp:positionV>
                <wp:extent cx="120650" cy="95250"/>
                <wp:effectExtent l="0" t="0" r="6350" b="6350"/>
                <wp:wrapNone/>
                <wp:docPr id="188288756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61A4" id="Rettangolo 11" o:spid="_x0000_s1026" style="position:absolute;margin-left:2.85pt;margin-top:4.6pt;width:9.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dVIW0d4AAAAKAQAADwAAAGRycy9kb3du&#13;&#10;cmV2LnhtbExPTU/CQBC9m/gfNmPiTbY0Ili6JQQ1IVEOIOG8dIe20J1tuttS/73DSS8zeXkz7yNd&#13;&#10;DLYWPba+cqRgPIpAIOXOVFQo2H9/PM1A+KDJ6NoRKvhBD4vs/i7ViXFX2mK/C4VgEfKJVlCG0CRS&#13;&#10;+rxEq/3INUjMnVxrdWDYFtK0+sritpZxFL1Iqytih1I3uCoxv+w6q2C5LSZfh0+cnnu/NqduXb3v&#13;&#10;NyulHh+GtzmP5RxEwCH8fcCtA+eHjIMdXUfGi1rBZMqHCl5jEMzGzwyPtx2DzFL5v0L2Cw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HVSFtH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66A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SPAGNOLO – TRIENNIO GRUPPO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B</w:t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 w:rsidSect="00B44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78E9" w14:textId="77777777" w:rsidR="005F22B1" w:rsidRDefault="005F22B1" w:rsidP="00361D6B">
      <w:r>
        <w:separator/>
      </w:r>
    </w:p>
  </w:endnote>
  <w:endnote w:type="continuationSeparator" w:id="0">
    <w:p w14:paraId="12697341" w14:textId="77777777" w:rsidR="005F22B1" w:rsidRDefault="005F22B1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218C" w14:textId="77777777" w:rsidR="005F22B1" w:rsidRDefault="005F22B1" w:rsidP="00361D6B">
      <w:r>
        <w:separator/>
      </w:r>
    </w:p>
  </w:footnote>
  <w:footnote w:type="continuationSeparator" w:id="0">
    <w:p w14:paraId="563AC55F" w14:textId="77777777" w:rsidR="005F22B1" w:rsidRDefault="005F22B1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46AB5"/>
    <w:rsid w:val="000942EA"/>
    <w:rsid w:val="000F5A0F"/>
    <w:rsid w:val="00142625"/>
    <w:rsid w:val="002A36A3"/>
    <w:rsid w:val="00361D6B"/>
    <w:rsid w:val="0059329E"/>
    <w:rsid w:val="005F22B1"/>
    <w:rsid w:val="00653833"/>
    <w:rsid w:val="00673202"/>
    <w:rsid w:val="00721962"/>
    <w:rsid w:val="00723CE9"/>
    <w:rsid w:val="00766A4E"/>
    <w:rsid w:val="007C37EC"/>
    <w:rsid w:val="007C54FD"/>
    <w:rsid w:val="007E6108"/>
    <w:rsid w:val="00812A49"/>
    <w:rsid w:val="008372C9"/>
    <w:rsid w:val="008C1ECC"/>
    <w:rsid w:val="0091277C"/>
    <w:rsid w:val="00A2404E"/>
    <w:rsid w:val="00A3252B"/>
    <w:rsid w:val="00B44DA4"/>
    <w:rsid w:val="00C52326"/>
    <w:rsid w:val="00DF59FB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3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5</cp:revision>
  <dcterms:created xsi:type="dcterms:W3CDTF">2024-11-22T13:34:00Z</dcterms:created>
  <dcterms:modified xsi:type="dcterms:W3CDTF">2025-02-11T10:17:00Z</dcterms:modified>
</cp:coreProperties>
</file>