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1702E" w14:textId="77777777" w:rsidR="00FA4B65" w:rsidRPr="00CB3CBC" w:rsidRDefault="00FA4B65" w:rsidP="00FA4B6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D3E99" wp14:editId="5F37482D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96E19" w14:textId="77777777" w:rsidR="00FA4B65" w:rsidRPr="00CB3CBC" w:rsidRDefault="00FA4B65" w:rsidP="00FA4B65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5A51A9AB" w14:textId="77777777" w:rsidR="00FA4B65" w:rsidRPr="00CB3CBC" w:rsidRDefault="00FA4B65" w:rsidP="00FA4B65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09E6F73E" w14:textId="77777777" w:rsidR="00FA4B65" w:rsidRPr="00CB3CBC" w:rsidRDefault="00FA4B65" w:rsidP="00FA4B65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8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7CA7AB22" w14:textId="77777777" w:rsidR="00A3252B" w:rsidRDefault="00A3252B"/>
    <w:p w14:paraId="6ECB2EF2" w14:textId="77777777" w:rsidR="00812A49" w:rsidRDefault="00812A49"/>
    <w:p w14:paraId="608A62EA" w14:textId="77777777" w:rsidR="00812A49" w:rsidRDefault="00812A49"/>
    <w:p w14:paraId="2E749D71" w14:textId="77777777" w:rsidR="00812A49" w:rsidRDefault="00812A49"/>
    <w:p w14:paraId="731A0B20" w14:textId="77777777" w:rsidR="00812A49" w:rsidRDefault="00812A49" w:rsidP="00812A49">
      <w:pPr>
        <w:jc w:val="center"/>
        <w:rPr>
          <w:b/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6B722E71" w14:textId="77777777" w:rsidR="0024299E" w:rsidRDefault="00812A49" w:rsidP="0024299E">
      <w:pPr>
        <w:spacing w:before="120" w:after="120" w:line="480" w:lineRule="auto"/>
        <w:jc w:val="both"/>
        <w:rPr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52781FD2" w14:textId="5242617C" w:rsidR="00812A49" w:rsidRPr="0024299E" w:rsidRDefault="0024299E" w:rsidP="0024299E">
      <w:pPr>
        <w:spacing w:before="120" w:after="120" w:line="48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FORMATORE</w:t>
      </w:r>
      <w:r w:rsidR="00812A49" w:rsidRPr="00812A49">
        <w:rPr>
          <w:sz w:val="22"/>
          <w:szCs w:val="22"/>
        </w:rPr>
        <w:t xml:space="preserve"> ESPERTO INTERNO 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4D6FF066" w14:textId="75D204C1" w:rsidR="0024299E" w:rsidRPr="002B6BC7" w:rsidRDefault="0024299E" w:rsidP="0024299E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2B6BC7">
        <w:rPr>
          <w:rFonts w:ascii="Times New Roman" w:hAnsi="Times New Roman" w:cs="Times New Roman"/>
          <w:sz w:val="22"/>
          <w:szCs w:val="22"/>
        </w:rPr>
        <w:t xml:space="preserve">ercorsi di potenziamento delle competenze di base, di motivazione e </w:t>
      </w:r>
      <w:proofErr w:type="spellStart"/>
      <w:r w:rsidRPr="002B6BC7">
        <w:rPr>
          <w:rFonts w:ascii="Times New Roman" w:hAnsi="Times New Roman" w:cs="Times New Roman"/>
          <w:sz w:val="22"/>
          <w:szCs w:val="22"/>
        </w:rPr>
        <w:t>ri</w:t>
      </w:r>
      <w:proofErr w:type="spellEnd"/>
      <w:r w:rsidRPr="002B6BC7">
        <w:rPr>
          <w:rFonts w:ascii="Times New Roman" w:hAnsi="Times New Roman" w:cs="Times New Roman"/>
          <w:sz w:val="22"/>
          <w:szCs w:val="22"/>
        </w:rPr>
        <w:t xml:space="preserve">-motivazione e di accompagnamento ad una maggiore capacità di attenzione e impegno, erogati a piccoli gruppi in favore degli studenti che mostrano particolari fragilità negli apprendimenti, a rischio di abbandono: TI AIUTO IO </w:t>
      </w:r>
    </w:p>
    <w:p w14:paraId="15B4A022" w14:textId="5A664DCC" w:rsidR="0024299E" w:rsidRDefault="0024299E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E992B" w14:textId="77777777" w:rsidR="00BC1A2A" w:rsidRDefault="00BC1A2A" w:rsidP="00361D6B">
      <w:r>
        <w:separator/>
      </w:r>
    </w:p>
  </w:endnote>
  <w:endnote w:type="continuationSeparator" w:id="0">
    <w:p w14:paraId="66F353A9" w14:textId="77777777" w:rsidR="00BC1A2A" w:rsidRDefault="00BC1A2A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DAB54" w14:textId="77777777" w:rsidR="00BC1A2A" w:rsidRDefault="00BC1A2A" w:rsidP="00361D6B">
      <w:r>
        <w:separator/>
      </w:r>
    </w:p>
  </w:footnote>
  <w:footnote w:type="continuationSeparator" w:id="0">
    <w:p w14:paraId="75FA594D" w14:textId="77777777" w:rsidR="00BC1A2A" w:rsidRDefault="00BC1A2A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942EA"/>
    <w:rsid w:val="000F5A0F"/>
    <w:rsid w:val="00142625"/>
    <w:rsid w:val="0024299E"/>
    <w:rsid w:val="00361D6B"/>
    <w:rsid w:val="00653833"/>
    <w:rsid w:val="007C37EC"/>
    <w:rsid w:val="00812A49"/>
    <w:rsid w:val="008372C9"/>
    <w:rsid w:val="008C1ECC"/>
    <w:rsid w:val="00A3252B"/>
    <w:rsid w:val="00BC1A2A"/>
    <w:rsid w:val="00C52326"/>
    <w:rsid w:val="00D8144C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itutoleonedehon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8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2</cp:revision>
  <dcterms:created xsi:type="dcterms:W3CDTF">2024-11-22T10:48:00Z</dcterms:created>
  <dcterms:modified xsi:type="dcterms:W3CDTF">2024-11-22T11:18:00Z</dcterms:modified>
</cp:coreProperties>
</file>