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62EA" w14:textId="4AD05FA9" w:rsidR="00812A49" w:rsidRDefault="00693D18">
      <w:r w:rsidRPr="004F1C24">
        <w:rPr>
          <w:noProof/>
        </w:rPr>
        <w:drawing>
          <wp:inline distT="0" distB="0" distL="0" distR="0" wp14:anchorId="36F2A632" wp14:editId="182283C5">
            <wp:extent cx="6120130" cy="1148080"/>
            <wp:effectExtent l="0" t="0" r="1270" b="0"/>
            <wp:docPr id="362976066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76066" name="Immagine 1" descr="Immagine che contiene testo, Carattere, schermat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9D71" w14:textId="77777777" w:rsidR="00812A49" w:rsidRDefault="00812A49"/>
    <w:p w14:paraId="731A0B20" w14:textId="77777777" w:rsidR="00812A49" w:rsidRDefault="00812A49" w:rsidP="00812A49">
      <w:pPr>
        <w:jc w:val="center"/>
        <w:rPr>
          <w:b/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5EB9FB53" w14:textId="77777777" w:rsidR="00812A49" w:rsidRPr="00812A49" w:rsidRDefault="00812A49" w:rsidP="00812A49">
      <w:pPr>
        <w:jc w:val="center"/>
        <w:rPr>
          <w:sz w:val="22"/>
          <w:szCs w:val="22"/>
        </w:rPr>
      </w:pPr>
    </w:p>
    <w:p w14:paraId="0326E4BE" w14:textId="77777777" w:rsidR="00812A49" w:rsidRPr="00812A49" w:rsidRDefault="00812A49" w:rsidP="00812A49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812A49">
        <w:rPr>
          <w:b/>
          <w:bCs/>
          <w:color w:val="000000" w:themeColor="text1"/>
          <w:sz w:val="22"/>
          <w:szCs w:val="22"/>
        </w:rPr>
        <w:t>Avviso AOOGABMI prot. n. 0099808 del 18-07-2024 – denominato “Interventi di tutoraggio e formazione per la riduzione nei divari e negli apprendimenti e il contrasto alla dispersione scolastica (D.M. 19/2024)” 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scolastica”.</w:t>
      </w:r>
    </w:p>
    <w:p w14:paraId="0621EF5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CUP di progetto: H54D21000230006</w:t>
      </w:r>
    </w:p>
    <w:p w14:paraId="5EE7BDCA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locale di progetto: M4C1I1.4-2024-1342-P-46373</w:t>
      </w:r>
    </w:p>
    <w:p w14:paraId="7B68CF6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Titolo del progetto: Esserci: una scuola per tutti</w:t>
      </w:r>
    </w:p>
    <w:p w14:paraId="7EE9C9F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Ente gestore: Istituto Leone Dehon – Atena Impresa Sociale </w:t>
      </w:r>
      <w:proofErr w:type="spellStart"/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srl</w:t>
      </w:r>
      <w:proofErr w:type="spellEnd"/>
    </w:p>
    <w:p w14:paraId="69F59B89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Scuola paritaria non commerciale capofila: LICEO CLASSICO “LEONE DEHON” – MONZA CODICE MECCANOGRAFICO: MBPC215006</w:t>
      </w:r>
    </w:p>
    <w:p w14:paraId="0E5CC76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Sede dell'attività: ISTITUTO LEONE DEHON, Via Appiani 1, Monza (MB)</w:t>
      </w:r>
    </w:p>
    <w:p w14:paraId="1DEF3CF2" w14:textId="77777777" w:rsidR="00812A49" w:rsidRPr="00812A49" w:rsidRDefault="00812A49" w:rsidP="00812A49">
      <w:pPr>
        <w:spacing w:before="120" w:after="120"/>
        <w:rPr>
          <w:b/>
          <w:sz w:val="22"/>
          <w:szCs w:val="22"/>
        </w:rPr>
      </w:pPr>
    </w:p>
    <w:p w14:paraId="7E01CFC0" w14:textId="45402A73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Il/la sottoscritto/a __________________________</w:t>
      </w:r>
      <w:bookmarkStart w:id="0" w:name="_Hlk101543056"/>
      <w:r w:rsidRPr="00812A49">
        <w:rPr>
          <w:b/>
          <w:sz w:val="22"/>
          <w:szCs w:val="22"/>
        </w:rPr>
        <w:t>____________________</w:t>
      </w:r>
      <w:bookmarkEnd w:id="0"/>
      <w:r w:rsidRPr="00812A49">
        <w:rPr>
          <w:b/>
          <w:sz w:val="22"/>
          <w:szCs w:val="22"/>
        </w:rPr>
        <w:t xml:space="preserve"> nato/a </w:t>
      </w:r>
      <w:proofErr w:type="spellStart"/>
      <w:r w:rsidRPr="00812A49">
        <w:rPr>
          <w:b/>
          <w:sz w:val="22"/>
          <w:szCs w:val="22"/>
        </w:rPr>
        <w:t>a</w:t>
      </w:r>
      <w:proofErr w:type="spellEnd"/>
      <w:r w:rsidRPr="00812A49">
        <w:rPr>
          <w:b/>
          <w:sz w:val="22"/>
          <w:szCs w:val="22"/>
        </w:rPr>
        <w:t xml:space="preserve"> ____________________ il____________________</w:t>
      </w:r>
      <w:bookmarkStart w:id="1" w:name="_Hlk96611450"/>
      <w:r w:rsidRPr="00812A49">
        <w:rPr>
          <w:b/>
          <w:sz w:val="22"/>
          <w:szCs w:val="22"/>
        </w:rPr>
        <w:t xml:space="preserve"> residente a ____________________________ Provincia di _________</w:t>
      </w:r>
      <w:bookmarkStart w:id="2" w:name="_Hlk76717201"/>
      <w:bookmarkEnd w:id="1"/>
      <w:r w:rsidRPr="00812A49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812A49">
        <w:rPr>
          <w:b/>
          <w:sz w:val="22"/>
          <w:szCs w:val="22"/>
        </w:rPr>
        <w:t>_</w:t>
      </w:r>
      <w:bookmarkStart w:id="4" w:name="_Hlk101543132"/>
      <w:r w:rsidRPr="00812A49">
        <w:rPr>
          <w:b/>
          <w:sz w:val="22"/>
          <w:szCs w:val="22"/>
        </w:rPr>
        <w:t>__________</w:t>
      </w:r>
      <w:bookmarkEnd w:id="3"/>
      <w:bookmarkEnd w:id="4"/>
      <w:r w:rsidRPr="00812A49">
        <w:rPr>
          <w:b/>
          <w:sz w:val="22"/>
          <w:szCs w:val="22"/>
        </w:rPr>
        <w:t xml:space="preserve"> n. ______</w:t>
      </w:r>
      <w:bookmarkEnd w:id="2"/>
      <w:r w:rsidRPr="00812A49">
        <w:rPr>
          <w:b/>
          <w:sz w:val="22"/>
          <w:szCs w:val="22"/>
        </w:rPr>
        <w:t xml:space="preserve">                        Codice Fiscale __________________________________________________________________, </w:t>
      </w:r>
    </w:p>
    <w:p w14:paraId="268BEFAA" w14:textId="77777777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in qualità di </w:t>
      </w:r>
      <w:r w:rsidRPr="00812A49">
        <w:rPr>
          <w:sz w:val="22"/>
          <w:szCs w:val="22"/>
        </w:rPr>
        <w:t xml:space="preserve"> </w:t>
      </w:r>
    </w:p>
    <w:p w14:paraId="52781FD2" w14:textId="28F6B05A" w:rsidR="00812A49" w:rsidRPr="00812A49" w:rsidRDefault="000D0180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FORMATORE</w:t>
      </w:r>
      <w:r w:rsidR="00812A49" w:rsidRPr="00812A49">
        <w:rPr>
          <w:rFonts w:ascii="Times New Roman" w:hAnsi="Times New Roman" w:cs="Times New Roman"/>
          <w:sz w:val="22"/>
          <w:szCs w:val="22"/>
        </w:rPr>
        <w:t xml:space="preserve"> ESPERTO </w:t>
      </w:r>
      <w:r>
        <w:rPr>
          <w:rFonts w:ascii="Times New Roman" w:hAnsi="Times New Roman" w:cs="Times New Roman"/>
          <w:sz w:val="22"/>
          <w:szCs w:val="22"/>
        </w:rPr>
        <w:t>ESTERNO</w:t>
      </w:r>
      <w:r w:rsidR="00812A49" w:rsidRPr="00812A4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A8B859" w14:textId="0ED5FB80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A49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78E3D05E" w14:textId="760327E4" w:rsidR="000D0180" w:rsidRDefault="00FF3672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FF3672">
        <w:rPr>
          <w:rFonts w:ascii="Times New Roman" w:hAnsi="Times New Roman" w:cs="Times New Roman"/>
          <w:sz w:val="22"/>
          <w:szCs w:val="22"/>
        </w:rPr>
        <w:t>Percorsi individuali di sostegno alle competenze disciplinari e potenziamento di ordine metodologico e organizzativo relativo alle discipline d’indirizzo dell’Istituto Professionale Servizi per la Sanità e l’Assistenza Sociale, in favore degli studenti che mostrano particolari fragilità negli apprendimenti, a rischio di abbandono o che abbiano interrotto la frequenza scolastica</w:t>
      </w:r>
      <w:r w:rsidR="00812A49" w:rsidRPr="00812A49">
        <w:rPr>
          <w:rFonts w:ascii="Times New Roman" w:hAnsi="Times New Roman" w:cs="Times New Roman"/>
          <w:sz w:val="22"/>
          <w:szCs w:val="22"/>
        </w:rPr>
        <w:tab/>
      </w:r>
    </w:p>
    <w:p w14:paraId="7BC8902E" w14:textId="77777777" w:rsidR="00812A49" w:rsidRPr="00812A49" w:rsidRDefault="00812A49" w:rsidP="00812A49">
      <w:pPr>
        <w:spacing w:before="120" w:after="120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 w:rsidRPr="00812A49">
        <w:rPr>
          <w:b/>
          <w:sz w:val="22"/>
          <w:szCs w:val="22"/>
        </w:rPr>
        <w:lastRenderedPageBreak/>
        <w:t>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50258D" w14:textId="77777777" w:rsidR="00812A49" w:rsidRPr="00812A49" w:rsidRDefault="00812A49" w:rsidP="00812A49">
      <w:pPr>
        <w:spacing w:before="120" w:after="120"/>
        <w:jc w:val="center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CHIEDE</w:t>
      </w:r>
    </w:p>
    <w:p w14:paraId="15BD8132" w14:textId="77777777" w:rsidR="00812A49" w:rsidRPr="00812A49" w:rsidRDefault="00812A49" w:rsidP="00812A49">
      <w:pPr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essere ammesso/a </w:t>
      </w:r>
      <w:proofErr w:type="spellStart"/>
      <w:r w:rsidRPr="00812A49">
        <w:rPr>
          <w:bCs/>
          <w:sz w:val="22"/>
          <w:szCs w:val="22"/>
        </w:rPr>
        <w:t>a</w:t>
      </w:r>
      <w:proofErr w:type="spellEnd"/>
      <w:r w:rsidRPr="00812A49">
        <w:rPr>
          <w:bCs/>
          <w:sz w:val="22"/>
          <w:szCs w:val="22"/>
        </w:rPr>
        <w:t xml:space="preserve"> partecipare alla procedura in oggetto. </w:t>
      </w:r>
    </w:p>
    <w:p w14:paraId="22120F04" w14:textId="77777777" w:rsidR="00812A49" w:rsidRPr="00812A49" w:rsidRDefault="00812A49" w:rsidP="00812A4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 xml:space="preserve">A tal fine, </w:t>
      </w:r>
      <w:r w:rsidRPr="00812A49">
        <w:rPr>
          <w:b/>
          <w:bCs/>
          <w:sz w:val="22"/>
          <w:szCs w:val="22"/>
          <w:u w:val="single"/>
          <w:lang w:val="it-IT"/>
        </w:rPr>
        <w:t>dichiara</w:t>
      </w:r>
      <w:r w:rsidRPr="00812A49">
        <w:rPr>
          <w:sz w:val="22"/>
          <w:szCs w:val="22"/>
          <w:lang w:val="it-IT"/>
        </w:rPr>
        <w:t>, sotto la propria responsabilità:</w:t>
      </w:r>
    </w:p>
    <w:p w14:paraId="29D6DA9B" w14:textId="77777777" w:rsidR="00812A49" w:rsidRPr="00812A49" w:rsidRDefault="00812A49" w:rsidP="00812A49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28D3118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residenza: _____________________________________________________________</w:t>
      </w:r>
    </w:p>
    <w:p w14:paraId="6DA135D1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indirizzo posta elettronica ordinaria: ________________________________________</w:t>
      </w:r>
    </w:p>
    <w:p w14:paraId="5C9A736F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numero di telefono: _____________________________________________________,</w:t>
      </w:r>
    </w:p>
    <w:p w14:paraId="2C4B415E" w14:textId="77777777" w:rsidR="00812A49" w:rsidRPr="00812A49" w:rsidRDefault="00812A49" w:rsidP="00812A4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E177708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 Decreto e dell’Avviso e di accettare tutte le condizioni ivi contenute;</w:t>
      </w:r>
    </w:p>
    <w:p w14:paraId="453E5D79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dell’informativa di cui all’art. 6 dell’Avviso di selezione;</w:t>
      </w:r>
    </w:p>
    <w:p w14:paraId="0494D68F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F7D921" w14:textId="77777777" w:rsidR="00812A49" w:rsidRPr="00812A49" w:rsidRDefault="00812A49" w:rsidP="00812A4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 xml:space="preserve">Ai fini della partecipazione alla procedura in oggetto, il sottoscritto/a </w:t>
      </w:r>
    </w:p>
    <w:p w14:paraId="2B51B522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sz w:val="22"/>
          <w:szCs w:val="22"/>
        </w:rPr>
      </w:pPr>
      <w:r w:rsidRPr="00812A49">
        <w:rPr>
          <w:b/>
          <w:bCs/>
          <w:sz w:val="22"/>
          <w:szCs w:val="22"/>
        </w:rPr>
        <w:t>DICHIARA ALTRESÌ</w:t>
      </w:r>
    </w:p>
    <w:p w14:paraId="3E71E4D9" w14:textId="1876943B" w:rsidR="00812A49" w:rsidRPr="00812A49" w:rsidRDefault="00812A49" w:rsidP="00812A49">
      <w:pPr>
        <w:tabs>
          <w:tab w:val="left" w:pos="426"/>
        </w:tabs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2653CD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70DCB091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6E930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812A49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760C349C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sz w:val="22"/>
          <w:szCs w:val="22"/>
        </w:rPr>
      </w:pPr>
      <w:r w:rsidRPr="00812A49">
        <w:rPr>
          <w:sz w:val="22"/>
          <w:szCs w:val="22"/>
        </w:rPr>
        <w:t xml:space="preserve">Si allega alla presente </w:t>
      </w:r>
      <w:r w:rsidRPr="00812A49">
        <w:rPr>
          <w:i/>
          <w:iCs/>
          <w:sz w:val="22"/>
          <w:szCs w:val="22"/>
        </w:rPr>
        <w:t>curriculum vitae</w:t>
      </w:r>
      <w:r w:rsidRPr="00812A49"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A49" w:rsidRPr="00812A49" w14:paraId="1A8F2041" w14:textId="77777777" w:rsidTr="00B664DA">
        <w:tc>
          <w:tcPr>
            <w:tcW w:w="4814" w:type="dxa"/>
            <w:shd w:val="clear" w:color="auto" w:fill="auto"/>
          </w:tcPr>
          <w:p w14:paraId="4D4B2B2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7C42368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Firma del Candidato</w:t>
            </w:r>
          </w:p>
        </w:tc>
      </w:tr>
      <w:tr w:rsidR="00812A49" w:rsidRPr="00812A49" w14:paraId="61DB9378" w14:textId="77777777" w:rsidTr="00B664DA">
        <w:tc>
          <w:tcPr>
            <w:tcW w:w="4814" w:type="dxa"/>
            <w:shd w:val="clear" w:color="auto" w:fill="auto"/>
          </w:tcPr>
          <w:p w14:paraId="7FD51E6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DFD1A02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____________________________</w:t>
            </w:r>
          </w:p>
        </w:tc>
      </w:tr>
    </w:tbl>
    <w:p w14:paraId="15F50052" w14:textId="77777777" w:rsidR="00812A49" w:rsidRDefault="00812A49"/>
    <w:sectPr w:rsidR="00812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FDE4" w14:textId="77777777" w:rsidR="00F071FF" w:rsidRDefault="00F071FF" w:rsidP="00361D6B">
      <w:r>
        <w:separator/>
      </w:r>
    </w:p>
  </w:endnote>
  <w:endnote w:type="continuationSeparator" w:id="0">
    <w:p w14:paraId="2B343F28" w14:textId="77777777" w:rsidR="00F071FF" w:rsidRDefault="00F071FF" w:rsidP="003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B649" w14:textId="77777777" w:rsidR="00361D6B" w:rsidRDefault="00361D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901A" w14:textId="77777777" w:rsidR="00361D6B" w:rsidRDefault="00361D6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B24A4" wp14:editId="164974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2555" cy="271145"/>
          <wp:effectExtent l="0" t="0" r="4445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27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AEBD" w14:textId="77777777" w:rsidR="00361D6B" w:rsidRDefault="00361D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517D" w14:textId="77777777" w:rsidR="00F071FF" w:rsidRDefault="00F071FF" w:rsidP="00361D6B">
      <w:r>
        <w:separator/>
      </w:r>
    </w:p>
  </w:footnote>
  <w:footnote w:type="continuationSeparator" w:id="0">
    <w:p w14:paraId="207E7D0C" w14:textId="77777777" w:rsidR="00F071FF" w:rsidRDefault="00F071FF" w:rsidP="003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39B4" w14:textId="77777777" w:rsidR="00361D6B" w:rsidRDefault="00361D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2B08" w14:textId="77777777" w:rsidR="00361D6B" w:rsidRDefault="00361D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9ED5" w14:textId="77777777" w:rsidR="00361D6B" w:rsidRDefault="00361D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996759816">
    <w:abstractNumId w:val="1"/>
    <w:lvlOverride w:ilvl="0">
      <w:startOverride w:val="1"/>
    </w:lvlOverride>
  </w:num>
  <w:num w:numId="2" w16cid:durableId="763843303">
    <w:abstractNumId w:val="2"/>
  </w:num>
  <w:num w:numId="3" w16cid:durableId="734813565">
    <w:abstractNumId w:val="0"/>
  </w:num>
  <w:num w:numId="4" w16cid:durableId="164115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9"/>
    <w:rsid w:val="000942EA"/>
    <w:rsid w:val="000D0180"/>
    <w:rsid w:val="000F5A0F"/>
    <w:rsid w:val="00142625"/>
    <w:rsid w:val="00361D6B"/>
    <w:rsid w:val="00401C61"/>
    <w:rsid w:val="00574B95"/>
    <w:rsid w:val="00595C99"/>
    <w:rsid w:val="005D3AE6"/>
    <w:rsid w:val="00653833"/>
    <w:rsid w:val="00693D18"/>
    <w:rsid w:val="007C37EC"/>
    <w:rsid w:val="00812A49"/>
    <w:rsid w:val="008372C9"/>
    <w:rsid w:val="008C1ECC"/>
    <w:rsid w:val="00A3252B"/>
    <w:rsid w:val="00A33F21"/>
    <w:rsid w:val="00B66DB7"/>
    <w:rsid w:val="00C52326"/>
    <w:rsid w:val="00D628F7"/>
    <w:rsid w:val="00E61D05"/>
    <w:rsid w:val="00EC637A"/>
    <w:rsid w:val="00EF36D4"/>
    <w:rsid w:val="00F071FF"/>
    <w:rsid w:val="00F66CAB"/>
    <w:rsid w:val="00FA4B6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F23E"/>
  <w15:chartTrackingRefBased/>
  <w15:docId w15:val="{84D6BED4-EF86-A441-BFEB-D1D3911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B6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B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A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B6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B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A4B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B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B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idefault">
    <w:name w:val="Di default"/>
    <w:rsid w:val="00812A4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812A4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812A49"/>
    <w:pPr>
      <w:numPr>
        <w:numId w:val="2"/>
      </w:numPr>
      <w:spacing w:after="24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mmaCarattere">
    <w:name w:val="Comma Carattere"/>
    <w:link w:val="Comma"/>
    <w:rsid w:val="00812A4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a/Desktop/carta_intestata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carta_intestata_PNRR.dotx</Template>
  <TotalTime>10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Lara Galimberti</cp:lastModifiedBy>
  <cp:revision>5</cp:revision>
  <dcterms:created xsi:type="dcterms:W3CDTF">2024-11-22T10:48:00Z</dcterms:created>
  <dcterms:modified xsi:type="dcterms:W3CDTF">2025-07-25T10:16:00Z</dcterms:modified>
</cp:coreProperties>
</file>